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1245"/>
        <w:tblW w:w="14794" w:type="dxa"/>
        <w:tblLayout w:type="fixed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990"/>
        <w:gridCol w:w="1980"/>
        <w:gridCol w:w="6210"/>
        <w:gridCol w:w="5614"/>
      </w:tblGrid>
      <w:tr w:rsidR="00E77883" w14:paraId="158245D5" w14:textId="77777777" w:rsidTr="008D4C69">
        <w:trPr>
          <w:trHeight w:val="1437"/>
        </w:trPr>
        <w:tc>
          <w:tcPr>
            <w:tcW w:w="990" w:type="dxa"/>
            <w:shd w:val="clear" w:color="auto" w:fill="000000" w:themeFill="text1"/>
          </w:tcPr>
          <w:p w14:paraId="697547E5" w14:textId="77777777" w:rsidR="00E77883" w:rsidRDefault="00E77883" w:rsidP="00E77883">
            <w:pPr>
              <w:pStyle w:val="NoSpacing"/>
              <w:rPr>
                <w:noProof/>
              </w:rPr>
            </w:pPr>
            <w:bookmarkStart w:id="0" w:name="_Toc182712026"/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53541DF7" w14:textId="77777777" w:rsidR="00E77883" w:rsidRDefault="00E77883" w:rsidP="00E77883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8A7ABB" wp14:editId="5D933A63">
                  <wp:extent cx="771525" cy="771525"/>
                  <wp:effectExtent l="0" t="0" r="0" b="0"/>
                  <wp:docPr id="91" name="Picture 2" descr="C:\Users\KSchroer.SILVERWARE\Documents\Projects\Logo Trans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Schroer.SILVERWARE\Documents\Projects\Logo Trans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Calibri" w:hAnsi="Calibri"/>
              <w:smallCaps/>
              <w:sz w:val="56"/>
              <w:szCs w:val="56"/>
            </w:rPr>
            <w:alias w:val="Company"/>
            <w:id w:val="86862501"/>
            <w:placeholder>
              <w:docPart w:val="54D59C551EAF45BF9F54217C06734B7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6210" w:type="dxa"/>
                <w:shd w:val="clear" w:color="auto" w:fill="000000" w:themeFill="text1"/>
                <w:vAlign w:val="center"/>
              </w:tcPr>
              <w:p w14:paraId="5D0E7DA5" w14:textId="77777777" w:rsidR="00E77883" w:rsidRPr="008D4C69" w:rsidRDefault="00E77883" w:rsidP="00E77883">
                <w:pPr>
                  <w:pStyle w:val="NoSpacing"/>
                  <w:rPr>
                    <w:rFonts w:ascii="OzHandicraft BT" w:hAnsi="OzHandicraft BT"/>
                    <w:smallCaps/>
                    <w:sz w:val="96"/>
                    <w:szCs w:val="96"/>
                  </w:rPr>
                </w:pPr>
                <w:r w:rsidRPr="00215ACF">
                  <w:rPr>
                    <w:rFonts w:ascii="Calibri" w:hAnsi="Calibri"/>
                    <w:smallCaps/>
                    <w:sz w:val="56"/>
                    <w:szCs w:val="56"/>
                  </w:rPr>
                  <w:t>SilverWare POS Inc</w:t>
                </w:r>
                <w:r w:rsidR="002C47CD" w:rsidRPr="00215ACF">
                  <w:rPr>
                    <w:rFonts w:ascii="Calibri" w:hAnsi="Calibri"/>
                    <w:smallCaps/>
                    <w:sz w:val="56"/>
                    <w:szCs w:val="56"/>
                  </w:rPr>
                  <w:t>.</w:t>
                </w:r>
              </w:p>
            </w:tc>
          </w:sdtContent>
        </w:sdt>
        <w:tc>
          <w:tcPr>
            <w:tcW w:w="5614" w:type="dxa"/>
            <w:shd w:val="clear" w:color="auto" w:fill="BFBFBF" w:themeFill="background1" w:themeFillShade="BF"/>
            <w:vAlign w:val="center"/>
          </w:tcPr>
          <w:p w14:paraId="0FF718E2" w14:textId="77777777" w:rsidR="00E77883" w:rsidRDefault="00E77883" w:rsidP="00E77883">
            <w:pPr>
              <w:pStyle w:val="NoSpacing"/>
              <w:jc w:val="center"/>
              <w:rPr>
                <w:smallCaps/>
                <w:color w:val="FFFFFF" w:themeColor="background1"/>
                <w:sz w:val="48"/>
                <w:szCs w:val="48"/>
              </w:rPr>
            </w:pPr>
          </w:p>
        </w:tc>
      </w:tr>
    </w:tbl>
    <w:p w14:paraId="41BDCAE7" w14:textId="77777777" w:rsidR="00477DC6" w:rsidRDefault="00477DC6" w:rsidP="00AD0CA6">
      <w:pPr>
        <w:rPr>
          <w:color w:val="7F7F7F" w:themeColor="text1" w:themeTint="80"/>
          <w:sz w:val="32"/>
          <w:szCs w:val="32"/>
        </w:rPr>
      </w:pPr>
    </w:p>
    <w:p w14:paraId="291DE78C" w14:textId="77777777" w:rsidR="00AD0CA6" w:rsidRDefault="00AD0CA6" w:rsidP="00AD0CA6">
      <w:pPr>
        <w:rPr>
          <w:color w:val="7F7F7F" w:themeColor="text1" w:themeTint="80"/>
          <w:sz w:val="32"/>
          <w:szCs w:val="32"/>
        </w:rPr>
      </w:pPr>
    </w:p>
    <w:p w14:paraId="7B48A159" w14:textId="77777777" w:rsidR="00991266" w:rsidRDefault="00991266" w:rsidP="00AD0CA6">
      <w:pPr>
        <w:rPr>
          <w:color w:val="7F7F7F" w:themeColor="text1" w:themeTint="80"/>
          <w:sz w:val="32"/>
          <w:szCs w:val="32"/>
        </w:rPr>
      </w:pPr>
    </w:p>
    <w:p w14:paraId="2C62DC14" w14:textId="77777777" w:rsidR="00991266" w:rsidRDefault="00991266" w:rsidP="00B955DF">
      <w:pPr>
        <w:tabs>
          <w:tab w:val="left" w:pos="2280"/>
        </w:tabs>
        <w:rPr>
          <w:color w:val="7F7F7F" w:themeColor="text1" w:themeTint="80"/>
          <w:sz w:val="32"/>
          <w:szCs w:val="32"/>
        </w:rPr>
      </w:pPr>
    </w:p>
    <w:p w14:paraId="67A1B1C5" w14:textId="77777777" w:rsidR="00064E78" w:rsidRDefault="00064E78" w:rsidP="005C28BB">
      <w:pPr>
        <w:spacing w:before="0" w:after="0"/>
        <w:jc w:val="center"/>
        <w:rPr>
          <w:b/>
          <w:sz w:val="72"/>
          <w:szCs w:val="72"/>
        </w:rPr>
      </w:pPr>
    </w:p>
    <w:p w14:paraId="412DCFD9" w14:textId="77777777" w:rsidR="004773BD" w:rsidRPr="005C28BB" w:rsidRDefault="004773BD" w:rsidP="004773BD">
      <w:pPr>
        <w:spacing w:before="0" w:after="0"/>
        <w:jc w:val="center"/>
        <w:rPr>
          <w:b/>
          <w:sz w:val="72"/>
          <w:szCs w:val="72"/>
        </w:rPr>
      </w:pPr>
      <w:r w:rsidRPr="005C28BB">
        <w:rPr>
          <w:b/>
          <w:sz w:val="72"/>
          <w:szCs w:val="72"/>
        </w:rPr>
        <w:t>SilverWare POS</w:t>
      </w:r>
      <w:r>
        <w:rPr>
          <w:b/>
          <w:sz w:val="72"/>
          <w:szCs w:val="72"/>
        </w:rPr>
        <w:t xml:space="preserve"> Avrio</w:t>
      </w:r>
    </w:p>
    <w:p w14:paraId="158B8649" w14:textId="77777777" w:rsidR="005C28BB" w:rsidRPr="005C28BB" w:rsidRDefault="005C28BB" w:rsidP="005C28BB">
      <w:pPr>
        <w:spacing w:before="0" w:after="0"/>
        <w:jc w:val="center"/>
        <w:rPr>
          <w:b/>
          <w:sz w:val="72"/>
          <w:szCs w:val="72"/>
        </w:rPr>
      </w:pPr>
    </w:p>
    <w:p w14:paraId="24AB58D1" w14:textId="77777777" w:rsidR="005C28BB" w:rsidRPr="005C28BB" w:rsidRDefault="005C28BB" w:rsidP="005C28BB">
      <w:pPr>
        <w:spacing w:before="0" w:after="0"/>
        <w:jc w:val="center"/>
        <w:rPr>
          <w:sz w:val="72"/>
          <w:szCs w:val="72"/>
        </w:rPr>
      </w:pPr>
    </w:p>
    <w:p w14:paraId="5C7B098A" w14:textId="77777777" w:rsidR="00E77883" w:rsidRDefault="00934EB3" w:rsidP="005C28BB">
      <w:pPr>
        <w:spacing w:before="0" w:after="0"/>
        <w:jc w:val="center"/>
        <w:rPr>
          <w:sz w:val="72"/>
          <w:szCs w:val="72"/>
        </w:rPr>
      </w:pPr>
      <w:r>
        <w:rPr>
          <w:sz w:val="72"/>
          <w:szCs w:val="72"/>
        </w:rPr>
        <w:t>Server</w:t>
      </w:r>
      <w:r w:rsidR="003B2472">
        <w:rPr>
          <w:sz w:val="72"/>
          <w:szCs w:val="72"/>
        </w:rPr>
        <w:t xml:space="preserve"> </w:t>
      </w:r>
      <w:r w:rsidR="00D5410A">
        <w:rPr>
          <w:sz w:val="72"/>
          <w:szCs w:val="72"/>
        </w:rPr>
        <w:t>Help Sheet</w:t>
      </w:r>
    </w:p>
    <w:p w14:paraId="7729D523" w14:textId="77777777" w:rsidR="00E77883" w:rsidRDefault="00E77883" w:rsidP="00E77883"/>
    <w:p w14:paraId="1AE29009" w14:textId="77777777" w:rsidR="00E77883" w:rsidRDefault="00E77883" w:rsidP="00E77883"/>
    <w:p w14:paraId="00BC678A" w14:textId="77777777" w:rsidR="00E77883" w:rsidRDefault="00E77883" w:rsidP="006A70BE"/>
    <w:p w14:paraId="56DCCA6F" w14:textId="77777777" w:rsidR="00E77883" w:rsidRDefault="00E77883" w:rsidP="00E77883"/>
    <w:p w14:paraId="6F4EF218" w14:textId="77777777" w:rsidR="00E77883" w:rsidRDefault="00E77883" w:rsidP="00E77883"/>
    <w:p w14:paraId="42AA6BFE" w14:textId="77777777" w:rsidR="00E77883" w:rsidRDefault="00E77883" w:rsidP="00E77883"/>
    <w:p w14:paraId="1EFDD10F" w14:textId="77777777" w:rsidR="00E77883" w:rsidRDefault="00E77883" w:rsidP="00E77883"/>
    <w:p w14:paraId="0A49E181" w14:textId="77777777" w:rsidR="00E77883" w:rsidRDefault="00E77883" w:rsidP="00E77883"/>
    <w:p w14:paraId="4F5CB60E" w14:textId="77777777" w:rsidR="00E77883" w:rsidRDefault="00E77883" w:rsidP="00E77883"/>
    <w:p w14:paraId="32C106A9" w14:textId="77777777" w:rsidR="00E77883" w:rsidRDefault="00E77883" w:rsidP="00E77883"/>
    <w:p w14:paraId="3229577D" w14:textId="77777777" w:rsidR="00E77883" w:rsidRDefault="00E77883" w:rsidP="00E77883"/>
    <w:p w14:paraId="770E24EF" w14:textId="77777777" w:rsidR="00B511FB" w:rsidRDefault="00B511FB">
      <w:pPr>
        <w:spacing w:before="0" w:after="0"/>
      </w:pPr>
    </w:p>
    <w:p w14:paraId="74ABCC72" w14:textId="77777777" w:rsidR="00AD0CA6" w:rsidRDefault="00AD0CA6">
      <w:pPr>
        <w:spacing w:before="0" w:after="0"/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</w:rPr>
        <w:id w:val="85438240"/>
        <w:docPartObj>
          <w:docPartGallery w:val="Table of Contents"/>
          <w:docPartUnique/>
        </w:docPartObj>
      </w:sdtPr>
      <w:sdtEndPr/>
      <w:sdtContent>
        <w:p w14:paraId="7DCF39B5" w14:textId="77777777" w:rsidR="000A317B" w:rsidRDefault="000A317B" w:rsidP="00AA2DD1">
          <w:pPr>
            <w:pStyle w:val="TOCHeading"/>
          </w:pPr>
          <w:r>
            <w:t>Contents</w:t>
          </w:r>
        </w:p>
        <w:p w14:paraId="11E5BE2E" w14:textId="77777777" w:rsidR="00934D73" w:rsidRDefault="00C50639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Cs w:val="22"/>
            </w:rPr>
          </w:pPr>
          <w:r>
            <w:fldChar w:fldCharType="begin"/>
          </w:r>
          <w:r w:rsidR="000A317B">
            <w:instrText xml:space="preserve"> TOC \o "1-3" \h \z \u </w:instrText>
          </w:r>
          <w:r>
            <w:fldChar w:fldCharType="separate"/>
          </w:r>
          <w:hyperlink w:anchor="_Toc280094510" w:history="1">
            <w:r w:rsidR="00934D73" w:rsidRPr="00526ACC">
              <w:rPr>
                <w:rStyle w:val="Hyperlink"/>
                <w:noProof/>
              </w:rPr>
              <w:t>Sign In/Out</w:t>
            </w:r>
            <w:r w:rsidR="00934D73">
              <w:rPr>
                <w:noProof/>
                <w:webHidden/>
              </w:rPr>
              <w:tab/>
            </w:r>
            <w:r w:rsidR="00934D73">
              <w:rPr>
                <w:noProof/>
                <w:webHidden/>
              </w:rPr>
              <w:fldChar w:fldCharType="begin"/>
            </w:r>
            <w:r w:rsidR="00934D73">
              <w:rPr>
                <w:noProof/>
                <w:webHidden/>
              </w:rPr>
              <w:instrText xml:space="preserve"> PAGEREF _Toc280094510 \h </w:instrText>
            </w:r>
            <w:r w:rsidR="00934D73">
              <w:rPr>
                <w:noProof/>
                <w:webHidden/>
              </w:rPr>
            </w:r>
            <w:r w:rsidR="00934D73">
              <w:rPr>
                <w:noProof/>
                <w:webHidden/>
              </w:rPr>
              <w:fldChar w:fldCharType="separate"/>
            </w:r>
            <w:r w:rsidR="00934D73">
              <w:rPr>
                <w:noProof/>
                <w:webHidden/>
              </w:rPr>
              <w:t>3</w:t>
            </w:r>
            <w:r w:rsidR="00934D73">
              <w:rPr>
                <w:noProof/>
                <w:webHidden/>
              </w:rPr>
              <w:fldChar w:fldCharType="end"/>
            </w:r>
          </w:hyperlink>
        </w:p>
        <w:p w14:paraId="35BDB411" w14:textId="77777777" w:rsidR="00934D73" w:rsidRDefault="00EE59FB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Cs w:val="22"/>
            </w:rPr>
          </w:pPr>
          <w:hyperlink w:anchor="_Toc280094511" w:history="1">
            <w:r w:rsidR="00934D73" w:rsidRPr="00526ACC">
              <w:rPr>
                <w:rStyle w:val="Hyperlink"/>
                <w:noProof/>
              </w:rPr>
              <w:t>Ordering</w:t>
            </w:r>
            <w:r w:rsidR="00934D73">
              <w:rPr>
                <w:noProof/>
                <w:webHidden/>
              </w:rPr>
              <w:tab/>
            </w:r>
            <w:r w:rsidR="00934D73">
              <w:rPr>
                <w:noProof/>
                <w:webHidden/>
              </w:rPr>
              <w:fldChar w:fldCharType="begin"/>
            </w:r>
            <w:r w:rsidR="00934D73">
              <w:rPr>
                <w:noProof/>
                <w:webHidden/>
              </w:rPr>
              <w:instrText xml:space="preserve"> PAGEREF _Toc280094511 \h </w:instrText>
            </w:r>
            <w:r w:rsidR="00934D73">
              <w:rPr>
                <w:noProof/>
                <w:webHidden/>
              </w:rPr>
            </w:r>
            <w:r w:rsidR="00934D73">
              <w:rPr>
                <w:noProof/>
                <w:webHidden/>
              </w:rPr>
              <w:fldChar w:fldCharType="separate"/>
            </w:r>
            <w:r w:rsidR="00934D73">
              <w:rPr>
                <w:noProof/>
                <w:webHidden/>
              </w:rPr>
              <w:t>4</w:t>
            </w:r>
            <w:r w:rsidR="00934D73">
              <w:rPr>
                <w:noProof/>
                <w:webHidden/>
              </w:rPr>
              <w:fldChar w:fldCharType="end"/>
            </w:r>
          </w:hyperlink>
        </w:p>
        <w:p w14:paraId="49B1C359" w14:textId="77777777" w:rsidR="00934D73" w:rsidRDefault="00EE59FB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Cs w:val="22"/>
            </w:rPr>
          </w:pPr>
          <w:hyperlink w:anchor="_Toc280094512" w:history="1">
            <w:r w:rsidR="00934D73" w:rsidRPr="00526ACC">
              <w:rPr>
                <w:rStyle w:val="Hyperlink"/>
                <w:noProof/>
              </w:rPr>
              <w:t>Printing Orders</w:t>
            </w:r>
            <w:r w:rsidR="00934D73">
              <w:rPr>
                <w:noProof/>
                <w:webHidden/>
              </w:rPr>
              <w:tab/>
            </w:r>
            <w:r w:rsidR="00934D73">
              <w:rPr>
                <w:noProof/>
                <w:webHidden/>
              </w:rPr>
              <w:fldChar w:fldCharType="begin"/>
            </w:r>
            <w:r w:rsidR="00934D73">
              <w:rPr>
                <w:noProof/>
                <w:webHidden/>
              </w:rPr>
              <w:instrText xml:space="preserve"> PAGEREF _Toc280094512 \h </w:instrText>
            </w:r>
            <w:r w:rsidR="00934D73">
              <w:rPr>
                <w:noProof/>
                <w:webHidden/>
              </w:rPr>
            </w:r>
            <w:r w:rsidR="00934D73">
              <w:rPr>
                <w:noProof/>
                <w:webHidden/>
              </w:rPr>
              <w:fldChar w:fldCharType="separate"/>
            </w:r>
            <w:r w:rsidR="00934D73">
              <w:rPr>
                <w:noProof/>
                <w:webHidden/>
              </w:rPr>
              <w:t>6</w:t>
            </w:r>
            <w:r w:rsidR="00934D73">
              <w:rPr>
                <w:noProof/>
                <w:webHidden/>
              </w:rPr>
              <w:fldChar w:fldCharType="end"/>
            </w:r>
          </w:hyperlink>
        </w:p>
        <w:p w14:paraId="439FF8A3" w14:textId="77777777" w:rsidR="00934D73" w:rsidRDefault="00EE59FB">
          <w:pPr>
            <w:pStyle w:val="TOC2"/>
            <w:rPr>
              <w:rFonts w:eastAsiaTheme="minorEastAsia" w:cstheme="minorBidi"/>
              <w:szCs w:val="22"/>
            </w:rPr>
          </w:pPr>
          <w:hyperlink w:anchor="_Toc280094513" w:history="1">
            <w:r w:rsidR="00934D73" w:rsidRPr="00526ACC">
              <w:rPr>
                <w:rStyle w:val="Hyperlink"/>
              </w:rPr>
              <w:t>From the Main Menu</w:t>
            </w:r>
            <w:r w:rsidR="00934D73">
              <w:rPr>
                <w:webHidden/>
              </w:rPr>
              <w:tab/>
            </w:r>
            <w:r w:rsidR="00934D73">
              <w:rPr>
                <w:webHidden/>
              </w:rPr>
              <w:fldChar w:fldCharType="begin"/>
            </w:r>
            <w:r w:rsidR="00934D73">
              <w:rPr>
                <w:webHidden/>
              </w:rPr>
              <w:instrText xml:space="preserve"> PAGEREF _Toc280094513 \h </w:instrText>
            </w:r>
            <w:r w:rsidR="00934D73">
              <w:rPr>
                <w:webHidden/>
              </w:rPr>
            </w:r>
            <w:r w:rsidR="00934D73">
              <w:rPr>
                <w:webHidden/>
              </w:rPr>
              <w:fldChar w:fldCharType="separate"/>
            </w:r>
            <w:r w:rsidR="00934D73">
              <w:rPr>
                <w:webHidden/>
              </w:rPr>
              <w:t>6</w:t>
            </w:r>
            <w:r w:rsidR="00934D73">
              <w:rPr>
                <w:webHidden/>
              </w:rPr>
              <w:fldChar w:fldCharType="end"/>
            </w:r>
          </w:hyperlink>
        </w:p>
        <w:p w14:paraId="6B124DBE" w14:textId="77777777" w:rsidR="00934D73" w:rsidRDefault="00EE59FB">
          <w:pPr>
            <w:pStyle w:val="TOC2"/>
            <w:rPr>
              <w:rFonts w:eastAsiaTheme="minorEastAsia" w:cstheme="minorBidi"/>
              <w:szCs w:val="22"/>
            </w:rPr>
          </w:pPr>
          <w:hyperlink w:anchor="_Toc280094514" w:history="1">
            <w:r w:rsidR="00934D73" w:rsidRPr="00526ACC">
              <w:rPr>
                <w:rStyle w:val="Hyperlink"/>
              </w:rPr>
              <w:t>From the Order Screen</w:t>
            </w:r>
            <w:r w:rsidR="00934D73">
              <w:rPr>
                <w:webHidden/>
              </w:rPr>
              <w:tab/>
            </w:r>
            <w:r w:rsidR="00934D73">
              <w:rPr>
                <w:webHidden/>
              </w:rPr>
              <w:fldChar w:fldCharType="begin"/>
            </w:r>
            <w:r w:rsidR="00934D73">
              <w:rPr>
                <w:webHidden/>
              </w:rPr>
              <w:instrText xml:space="preserve"> PAGEREF _Toc280094514 \h </w:instrText>
            </w:r>
            <w:r w:rsidR="00934D73">
              <w:rPr>
                <w:webHidden/>
              </w:rPr>
            </w:r>
            <w:r w:rsidR="00934D73">
              <w:rPr>
                <w:webHidden/>
              </w:rPr>
              <w:fldChar w:fldCharType="separate"/>
            </w:r>
            <w:r w:rsidR="00934D73">
              <w:rPr>
                <w:webHidden/>
              </w:rPr>
              <w:t>6</w:t>
            </w:r>
            <w:r w:rsidR="00934D73">
              <w:rPr>
                <w:webHidden/>
              </w:rPr>
              <w:fldChar w:fldCharType="end"/>
            </w:r>
          </w:hyperlink>
        </w:p>
        <w:p w14:paraId="383D6BA2" w14:textId="77777777" w:rsidR="00934D73" w:rsidRDefault="00EE59FB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Cs w:val="22"/>
            </w:rPr>
          </w:pPr>
          <w:hyperlink w:anchor="_Toc280094515" w:history="1">
            <w:r w:rsidR="00934D73" w:rsidRPr="00526ACC">
              <w:rPr>
                <w:rStyle w:val="Hyperlink"/>
                <w:noProof/>
              </w:rPr>
              <w:t>Closing Orders</w:t>
            </w:r>
            <w:r w:rsidR="00934D73">
              <w:rPr>
                <w:noProof/>
                <w:webHidden/>
              </w:rPr>
              <w:tab/>
            </w:r>
            <w:r w:rsidR="00934D73">
              <w:rPr>
                <w:noProof/>
                <w:webHidden/>
              </w:rPr>
              <w:fldChar w:fldCharType="begin"/>
            </w:r>
            <w:r w:rsidR="00934D73">
              <w:rPr>
                <w:noProof/>
                <w:webHidden/>
              </w:rPr>
              <w:instrText xml:space="preserve"> PAGEREF _Toc280094515 \h </w:instrText>
            </w:r>
            <w:r w:rsidR="00934D73">
              <w:rPr>
                <w:noProof/>
                <w:webHidden/>
              </w:rPr>
            </w:r>
            <w:r w:rsidR="00934D73">
              <w:rPr>
                <w:noProof/>
                <w:webHidden/>
              </w:rPr>
              <w:fldChar w:fldCharType="separate"/>
            </w:r>
            <w:r w:rsidR="00934D73">
              <w:rPr>
                <w:noProof/>
                <w:webHidden/>
              </w:rPr>
              <w:t>7</w:t>
            </w:r>
            <w:r w:rsidR="00934D73">
              <w:rPr>
                <w:noProof/>
                <w:webHidden/>
              </w:rPr>
              <w:fldChar w:fldCharType="end"/>
            </w:r>
          </w:hyperlink>
        </w:p>
        <w:p w14:paraId="2756F833" w14:textId="77777777" w:rsidR="00934D73" w:rsidRDefault="00EE59FB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Cs w:val="22"/>
            </w:rPr>
          </w:pPr>
          <w:hyperlink w:anchor="_Toc280094516" w:history="1">
            <w:r w:rsidR="00934D73" w:rsidRPr="00526ACC">
              <w:rPr>
                <w:rStyle w:val="Hyperlink"/>
                <w:noProof/>
              </w:rPr>
              <w:t>Viewing Open/Closed Orders</w:t>
            </w:r>
            <w:r w:rsidR="00934D73">
              <w:rPr>
                <w:noProof/>
                <w:webHidden/>
              </w:rPr>
              <w:tab/>
            </w:r>
            <w:r w:rsidR="00934D73">
              <w:rPr>
                <w:noProof/>
                <w:webHidden/>
              </w:rPr>
              <w:fldChar w:fldCharType="begin"/>
            </w:r>
            <w:r w:rsidR="00934D73">
              <w:rPr>
                <w:noProof/>
                <w:webHidden/>
              </w:rPr>
              <w:instrText xml:space="preserve"> PAGEREF _Toc280094516 \h </w:instrText>
            </w:r>
            <w:r w:rsidR="00934D73">
              <w:rPr>
                <w:noProof/>
                <w:webHidden/>
              </w:rPr>
            </w:r>
            <w:r w:rsidR="00934D73">
              <w:rPr>
                <w:noProof/>
                <w:webHidden/>
              </w:rPr>
              <w:fldChar w:fldCharType="separate"/>
            </w:r>
            <w:r w:rsidR="00934D73">
              <w:rPr>
                <w:noProof/>
                <w:webHidden/>
              </w:rPr>
              <w:t>8</w:t>
            </w:r>
            <w:r w:rsidR="00934D73">
              <w:rPr>
                <w:noProof/>
                <w:webHidden/>
              </w:rPr>
              <w:fldChar w:fldCharType="end"/>
            </w:r>
          </w:hyperlink>
        </w:p>
        <w:p w14:paraId="4E7C87E8" w14:textId="77777777" w:rsidR="000A317B" w:rsidRDefault="00C50639">
          <w:r>
            <w:fldChar w:fldCharType="end"/>
          </w:r>
        </w:p>
      </w:sdtContent>
    </w:sdt>
    <w:p w14:paraId="1A769EC8" w14:textId="77777777" w:rsidR="00934EB3" w:rsidRDefault="00934EB3">
      <w:pPr>
        <w:spacing w:before="0" w:after="0"/>
      </w:pPr>
      <w:r>
        <w:br w:type="page"/>
      </w:r>
    </w:p>
    <w:p w14:paraId="53B62DC8" w14:textId="77777777" w:rsidR="00934EB3" w:rsidRDefault="00934EB3" w:rsidP="00934EB3">
      <w:pPr>
        <w:pStyle w:val="Heading1"/>
      </w:pPr>
      <w:bookmarkStart w:id="1" w:name="_Toc280091030"/>
      <w:bookmarkStart w:id="2" w:name="_Toc280094510"/>
      <w:r>
        <w:lastRenderedPageBreak/>
        <w:t>Sign In</w:t>
      </w:r>
      <w:bookmarkEnd w:id="1"/>
      <w:r>
        <w:t>/Out</w:t>
      </w:r>
      <w:bookmarkEnd w:id="2"/>
    </w:p>
    <w:p w14:paraId="0F07244E" w14:textId="77777777" w:rsidR="00934EB3" w:rsidRDefault="00934EB3" w:rsidP="00934EB3">
      <w:r>
        <w:t>At the beginning of your shift, you must sign-in to be able to place orders, close checks, etc.  At the end of your shift, you must sign-out.</w:t>
      </w:r>
    </w:p>
    <w:p w14:paraId="2008853A" w14:textId="77777777" w:rsidR="00934EB3" w:rsidRPr="006772D5" w:rsidRDefault="00934EB3" w:rsidP="00934EB3">
      <w:pPr>
        <w:rPr>
          <w:b/>
        </w:rPr>
      </w:pPr>
      <w:r w:rsidRPr="006772D5">
        <w:rPr>
          <w:b/>
        </w:rPr>
        <w:t>To Sign-in/out</w:t>
      </w:r>
      <w:r>
        <w:rPr>
          <w:b/>
        </w:rPr>
        <w:t>:</w:t>
      </w:r>
    </w:p>
    <w:p w14:paraId="01EBC117" w14:textId="77777777" w:rsidR="00934EB3" w:rsidRDefault="00934EB3" w:rsidP="00934EB3">
      <w:pPr>
        <w:numPr>
          <w:ilvl w:val="0"/>
          <w:numId w:val="10"/>
        </w:numPr>
      </w:pPr>
      <w:r>
        <w:t xml:space="preserve">On the main menu, press </w:t>
      </w:r>
      <w:r w:rsidRPr="00B4608E">
        <w:rPr>
          <w:b/>
        </w:rPr>
        <w:t>Staff Options</w:t>
      </w:r>
      <w:r>
        <w:t>.</w:t>
      </w:r>
    </w:p>
    <w:p w14:paraId="4C5B399D" w14:textId="77777777" w:rsidR="00934EB3" w:rsidRPr="00215865" w:rsidRDefault="00934EB3" w:rsidP="00934EB3">
      <w:pPr>
        <w:numPr>
          <w:ilvl w:val="0"/>
          <w:numId w:val="10"/>
        </w:numPr>
        <w:rPr>
          <w:b/>
        </w:rPr>
      </w:pPr>
      <w:r>
        <w:t>Enter your ID.  Your ID is either a numeric password, a swipe card assigned to you, or can be entered by scanning your fingerprint with a fingerprint reader attached to the workstation.</w:t>
      </w:r>
    </w:p>
    <w:p w14:paraId="62BE26F5" w14:textId="77777777" w:rsidR="00934EB3" w:rsidRPr="00723A2B" w:rsidRDefault="00934EB3" w:rsidP="00934EB3">
      <w:pPr>
        <w:numPr>
          <w:ilvl w:val="0"/>
          <w:numId w:val="10"/>
        </w:numPr>
        <w:rPr>
          <w:b/>
        </w:rPr>
      </w:pPr>
      <w:r>
        <w:t xml:space="preserve">Press </w:t>
      </w:r>
      <w:r w:rsidRPr="00B4608E">
        <w:rPr>
          <w:b/>
        </w:rPr>
        <w:t>Sign In</w:t>
      </w:r>
      <w:r>
        <w:t xml:space="preserve"> or </w:t>
      </w:r>
      <w:r w:rsidRPr="00B4608E">
        <w:rPr>
          <w:b/>
        </w:rPr>
        <w:t>Sign Out</w:t>
      </w:r>
      <w:r>
        <w:t>.</w:t>
      </w:r>
    </w:p>
    <w:p w14:paraId="33E97D91" w14:textId="77777777" w:rsidR="00934EB3" w:rsidRPr="00D1599E" w:rsidRDefault="00934EB3" w:rsidP="00934EB3"/>
    <w:p w14:paraId="1F82E11F" w14:textId="77777777" w:rsidR="00934EB3" w:rsidRDefault="00934EB3" w:rsidP="00934EB3">
      <w:pPr>
        <w:jc w:val="center"/>
      </w:pPr>
      <w:r>
        <w:rPr>
          <w:noProof/>
        </w:rPr>
        <w:drawing>
          <wp:inline distT="0" distB="0" distL="0" distR="0" wp14:anchorId="7433DBBA" wp14:editId="048160C4">
            <wp:extent cx="4744336" cy="2838893"/>
            <wp:effectExtent l="19050" t="0" r="0" b="0"/>
            <wp:docPr id="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5407" t="30599" r="25702" b="3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36" cy="283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313A3" w14:textId="77777777" w:rsidR="00934EB3" w:rsidRDefault="00934EB3" w:rsidP="00934EB3">
      <w:pPr>
        <w:spacing w:before="0" w:after="0"/>
      </w:pPr>
      <w:r>
        <w:br w:type="page"/>
      </w:r>
    </w:p>
    <w:p w14:paraId="401548F4" w14:textId="77777777" w:rsidR="00934EB3" w:rsidRPr="00500FA0" w:rsidRDefault="00934EB3" w:rsidP="00934EB3">
      <w:pPr>
        <w:pStyle w:val="Heading1"/>
      </w:pPr>
      <w:bookmarkStart w:id="3" w:name="_Toc279676221"/>
      <w:bookmarkStart w:id="4" w:name="_Toc280091031"/>
      <w:bookmarkStart w:id="5" w:name="_Toc280094511"/>
      <w:r>
        <w:lastRenderedPageBreak/>
        <w:t>Ordering</w:t>
      </w:r>
      <w:bookmarkEnd w:id="3"/>
      <w:bookmarkEnd w:id="4"/>
      <w:bookmarkEnd w:id="5"/>
      <w:r>
        <w:fldChar w:fldCharType="begin"/>
      </w:r>
      <w:r>
        <w:instrText xml:space="preserve"> XE "</w:instrText>
      </w:r>
      <w:r w:rsidRPr="00F23F5C">
        <w:instrText>Ordering</w:instrText>
      </w:r>
      <w:r>
        <w:instrText xml:space="preserve">" </w:instrText>
      </w:r>
      <w:r>
        <w:fldChar w:fldCharType="end"/>
      </w:r>
    </w:p>
    <w:p w14:paraId="0B9C927C" w14:textId="77777777" w:rsidR="00934EB3" w:rsidRDefault="00934EB3" w:rsidP="00934EB3">
      <w:pPr>
        <w:numPr>
          <w:ilvl w:val="0"/>
          <w:numId w:val="9"/>
        </w:numPr>
      </w:pPr>
      <w:r>
        <w:t xml:space="preserve">Touch an empty </w:t>
      </w:r>
      <w:r w:rsidR="00934D73">
        <w:t xml:space="preserve">table </w:t>
      </w:r>
      <w:r w:rsidRPr="0079167C">
        <w:t>t</w:t>
      </w:r>
      <w:r w:rsidR="00934D73">
        <w:t>o start a new order or to</w:t>
      </w:r>
      <w:r>
        <w:t>uch an occupied table to recall an order.</w:t>
      </w:r>
      <w:r w:rsidR="00934D73">
        <w:t xml:space="preserve"> </w:t>
      </w:r>
      <w:r>
        <w:t>When starting a new order, the “Assign Guests” screen appears.  Tap an empty seat to add guests (once for male, twice for female, three times to empty it.</w:t>
      </w:r>
    </w:p>
    <w:p w14:paraId="10AC4A5C" w14:textId="77777777" w:rsidR="00934EB3" w:rsidRDefault="00934EB3" w:rsidP="00934EB3">
      <w:pPr>
        <w:jc w:val="center"/>
      </w:pPr>
      <w:r>
        <w:rPr>
          <w:noProof/>
        </w:rPr>
        <w:drawing>
          <wp:inline distT="0" distB="0" distL="0" distR="0" wp14:anchorId="7269EBC8" wp14:editId="64875AC7">
            <wp:extent cx="6286500" cy="5534025"/>
            <wp:effectExtent l="19050" t="0" r="0" b="0"/>
            <wp:docPr id="244" name="Picture 7" descr="GraphicalSe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phicalSeati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563"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D5E73" w14:textId="77777777" w:rsidR="00934EB3" w:rsidRDefault="00934EB3" w:rsidP="00934EB3"/>
    <w:p w14:paraId="620D3000" w14:textId="77777777" w:rsidR="00934EB3" w:rsidRDefault="00934EB3" w:rsidP="00934EB3">
      <w:pPr>
        <w:pStyle w:val="StyleBefore0ptAfter0pt"/>
      </w:pPr>
      <w:r>
        <w:br w:type="page"/>
      </w:r>
    </w:p>
    <w:p w14:paraId="2EF7621E" w14:textId="77777777" w:rsidR="00934EB3" w:rsidRDefault="00934EB3" w:rsidP="00934EB3">
      <w:pPr>
        <w:numPr>
          <w:ilvl w:val="0"/>
          <w:numId w:val="9"/>
        </w:numPr>
      </w:pPr>
      <w:r>
        <w:lastRenderedPageBreak/>
        <w:t xml:space="preserve">After assigning guests, press </w:t>
      </w:r>
      <w:r w:rsidRPr="00E73654">
        <w:rPr>
          <w:b/>
        </w:rPr>
        <w:t>OK</w:t>
      </w:r>
      <w:r>
        <w:t>.  The “Order” screen appears.</w:t>
      </w:r>
    </w:p>
    <w:p w14:paraId="637BE4E0" w14:textId="77777777" w:rsidR="00934EB3" w:rsidRDefault="00934EB3" w:rsidP="00934EB3">
      <w:pPr>
        <w:jc w:val="center"/>
      </w:pPr>
      <w:r>
        <w:rPr>
          <w:noProof/>
        </w:rPr>
        <w:drawing>
          <wp:inline distT="0" distB="0" distL="0" distR="0" wp14:anchorId="37B27FB3" wp14:editId="55D9D616">
            <wp:extent cx="5978222" cy="4486275"/>
            <wp:effectExtent l="19050" t="0" r="3478" b="0"/>
            <wp:docPr id="2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22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84642" w14:textId="77777777" w:rsidR="00934EB3" w:rsidRDefault="00934EB3" w:rsidP="00934EB3">
      <w:pPr>
        <w:numPr>
          <w:ilvl w:val="0"/>
          <w:numId w:val="9"/>
        </w:numPr>
      </w:pPr>
      <w:r>
        <w:t>Touch a seat to select it, the</w:t>
      </w:r>
      <w:r w:rsidR="000D45A2">
        <w:t>n</w:t>
      </w:r>
      <w:r>
        <w:t xml:space="preserve"> touch the buttons on the right to navigate through groups and add items.</w:t>
      </w:r>
    </w:p>
    <w:p w14:paraId="0F7C2680" w14:textId="77777777" w:rsidR="00934EB3" w:rsidRDefault="00934EB3" w:rsidP="00934EB3">
      <w:pPr>
        <w:numPr>
          <w:ilvl w:val="0"/>
          <w:numId w:val="9"/>
        </w:numPr>
      </w:pPr>
      <w:r>
        <w:t xml:space="preserve">After adding items to the bill, they must be sent to the kitchen/bar.  Press </w:t>
      </w:r>
      <w:r w:rsidRPr="00E73654">
        <w:rPr>
          <w:b/>
        </w:rPr>
        <w:t>Send</w:t>
      </w:r>
      <w:r>
        <w:t>.  Unsent items have a “+” sign next to them.</w:t>
      </w:r>
    </w:p>
    <w:p w14:paraId="28DDABC8" w14:textId="77777777" w:rsidR="00934EB3" w:rsidRDefault="00934EB3" w:rsidP="00934EB3">
      <w:pPr>
        <w:numPr>
          <w:ilvl w:val="0"/>
          <w:numId w:val="9"/>
        </w:numPr>
      </w:pPr>
      <w:r>
        <w:t>You can recall the order simply by touching it on the main screen.  You can order more items, print the bill, etc.</w:t>
      </w:r>
    </w:p>
    <w:p w14:paraId="5B13E2BC" w14:textId="77777777" w:rsidR="00934EB3" w:rsidRDefault="00934EB3" w:rsidP="00934EB3">
      <w:pPr>
        <w:numPr>
          <w:ilvl w:val="0"/>
          <w:numId w:val="9"/>
        </w:numPr>
      </w:pPr>
      <w:r w:rsidRPr="00717ED0">
        <w:t>When</w:t>
      </w:r>
      <w:r>
        <w:t xml:space="preserve"> the guests are ready to pay, press </w:t>
      </w:r>
      <w:r w:rsidRPr="006C6E8D">
        <w:rPr>
          <w:b/>
        </w:rPr>
        <w:t>Print</w:t>
      </w:r>
      <w:r>
        <w:t xml:space="preserve"> to print the bill.</w:t>
      </w:r>
    </w:p>
    <w:p w14:paraId="24EE204A" w14:textId="77777777" w:rsidR="00934EB3" w:rsidRDefault="00934EB3" w:rsidP="00934EB3">
      <w:pPr>
        <w:numPr>
          <w:ilvl w:val="0"/>
          <w:numId w:val="9"/>
        </w:numPr>
      </w:pPr>
      <w:r>
        <w:t xml:space="preserve">Press </w:t>
      </w:r>
      <w:r>
        <w:rPr>
          <w:b/>
        </w:rPr>
        <w:t>Pay</w:t>
      </w:r>
      <w:r>
        <w:t xml:space="preserve"> to go to the “Close Order” screen and accept payment.</w:t>
      </w:r>
    </w:p>
    <w:p w14:paraId="5E597020" w14:textId="77777777" w:rsidR="00934EB3" w:rsidRDefault="00934EB3" w:rsidP="00934EB3">
      <w:r>
        <w:br w:type="page"/>
      </w:r>
    </w:p>
    <w:p w14:paraId="282F7323" w14:textId="77777777" w:rsidR="00934EB3" w:rsidRDefault="00934EB3" w:rsidP="00934EB3">
      <w:pPr>
        <w:pStyle w:val="Heading1"/>
      </w:pPr>
      <w:bookmarkStart w:id="6" w:name="_Toc279676253"/>
      <w:bookmarkStart w:id="7" w:name="_Toc280091032"/>
      <w:bookmarkStart w:id="8" w:name="_Toc280094512"/>
      <w:bookmarkStart w:id="9" w:name="_Toc279676252"/>
      <w:r>
        <w:lastRenderedPageBreak/>
        <w:t>Printing Orders</w:t>
      </w:r>
      <w:bookmarkEnd w:id="6"/>
      <w:bookmarkEnd w:id="7"/>
      <w:bookmarkEnd w:id="8"/>
    </w:p>
    <w:p w14:paraId="3F60D4B1" w14:textId="77777777" w:rsidR="00934EB3" w:rsidRDefault="00934EB3" w:rsidP="00934EB3">
      <w:r>
        <w:t>When you’re ready to present the check to a table, you’ll need to print it first.  There are a few ways to do this.</w:t>
      </w:r>
    </w:p>
    <w:p w14:paraId="00CC4F04" w14:textId="77777777" w:rsidR="00934EB3" w:rsidRDefault="00934EB3" w:rsidP="00934EB3">
      <w:pPr>
        <w:pStyle w:val="Heading2"/>
      </w:pPr>
      <w:bookmarkStart w:id="10" w:name="_Toc197506708"/>
      <w:bookmarkStart w:id="11" w:name="_Toc212882992"/>
      <w:bookmarkStart w:id="12" w:name="_Toc215370428"/>
      <w:bookmarkStart w:id="13" w:name="_Toc215394989"/>
      <w:bookmarkStart w:id="14" w:name="_Toc279676254"/>
      <w:bookmarkStart w:id="15" w:name="_Toc280091033"/>
      <w:bookmarkStart w:id="16" w:name="_Toc280094513"/>
      <w:r w:rsidRPr="00A25C40">
        <w:t>From the Main Menu</w:t>
      </w:r>
      <w:bookmarkEnd w:id="10"/>
      <w:bookmarkEnd w:id="11"/>
      <w:bookmarkEnd w:id="12"/>
      <w:bookmarkEnd w:id="13"/>
      <w:bookmarkEnd w:id="14"/>
      <w:bookmarkEnd w:id="15"/>
      <w:bookmarkEnd w:id="16"/>
      <w:r>
        <w:fldChar w:fldCharType="begin"/>
      </w:r>
      <w:r>
        <w:instrText xml:space="preserve"> XE "</w:instrText>
      </w:r>
      <w:r w:rsidRPr="000A72D1">
        <w:instrText>Printing Orders</w:instrText>
      </w:r>
      <w:r>
        <w:instrText xml:space="preserve">: From the Main Menu" </w:instrText>
      </w:r>
      <w:r>
        <w:fldChar w:fldCharType="end"/>
      </w:r>
    </w:p>
    <w:p w14:paraId="38FFEF38" w14:textId="77777777" w:rsidR="00934EB3" w:rsidRDefault="00934EB3" w:rsidP="00934EB3">
      <w:pPr>
        <w:numPr>
          <w:ilvl w:val="0"/>
          <w:numId w:val="12"/>
        </w:numPr>
      </w:pPr>
      <w:r>
        <w:t xml:space="preserve">Press </w:t>
      </w:r>
      <w:r>
        <w:rPr>
          <w:b/>
        </w:rPr>
        <w:t>Print Order</w:t>
      </w:r>
      <w:r>
        <w:t>.</w:t>
      </w:r>
    </w:p>
    <w:p w14:paraId="4D891BF9" w14:textId="77777777" w:rsidR="00934EB3" w:rsidRDefault="00934EB3" w:rsidP="00934EB3">
      <w:pPr>
        <w:numPr>
          <w:ilvl w:val="0"/>
          <w:numId w:val="12"/>
        </w:numPr>
      </w:pPr>
      <w:r>
        <w:t xml:space="preserve">Press </w:t>
      </w:r>
      <w:r w:rsidRPr="0007035B">
        <w:rPr>
          <w:b/>
        </w:rPr>
        <w:t>Cash &amp; Carry</w:t>
      </w:r>
      <w:r>
        <w:t xml:space="preserve"> for cash and carry orders or </w:t>
      </w:r>
      <w:r w:rsidRPr="0007035B">
        <w:rPr>
          <w:b/>
        </w:rPr>
        <w:t>Open Orders</w:t>
      </w:r>
      <w:r>
        <w:t xml:space="preserve"> for dine-in orders that you’re serving.</w:t>
      </w:r>
    </w:p>
    <w:p w14:paraId="20030297" w14:textId="77777777" w:rsidR="00934EB3" w:rsidRDefault="00934EB3" w:rsidP="00934EB3">
      <w:pPr>
        <w:numPr>
          <w:ilvl w:val="0"/>
          <w:numId w:val="12"/>
        </w:numPr>
      </w:pPr>
      <w:r>
        <w:t>Select a table/order from the list and press OK.</w:t>
      </w:r>
    </w:p>
    <w:p w14:paraId="2E871A3F" w14:textId="77777777" w:rsidR="00934EB3" w:rsidRDefault="00934EB3" w:rsidP="00934EB3">
      <w:pPr>
        <w:jc w:val="center"/>
      </w:pPr>
    </w:p>
    <w:p w14:paraId="1006AFFE" w14:textId="77777777" w:rsidR="00934EB3" w:rsidRDefault="00934EB3" w:rsidP="00934EB3">
      <w:pPr>
        <w:jc w:val="center"/>
      </w:pPr>
      <w:r>
        <w:rPr>
          <w:noProof/>
        </w:rPr>
        <w:drawing>
          <wp:inline distT="0" distB="0" distL="0" distR="0" wp14:anchorId="20F6DE97" wp14:editId="39C5FD1B">
            <wp:extent cx="3086100" cy="4200525"/>
            <wp:effectExtent l="19050" t="0" r="0" b="0"/>
            <wp:docPr id="24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9A533A" w14:textId="77777777" w:rsidR="00934EB3" w:rsidRDefault="00934EB3" w:rsidP="00934EB3">
      <w:pPr>
        <w:pStyle w:val="Heading2"/>
      </w:pPr>
      <w:bookmarkStart w:id="17" w:name="_Toc197506709"/>
      <w:bookmarkStart w:id="18" w:name="_Toc212882993"/>
      <w:bookmarkStart w:id="19" w:name="_Toc215370429"/>
      <w:bookmarkStart w:id="20" w:name="_Toc215394990"/>
      <w:bookmarkStart w:id="21" w:name="_Toc279676255"/>
      <w:bookmarkStart w:id="22" w:name="_Toc280091034"/>
      <w:bookmarkStart w:id="23" w:name="_Toc280094514"/>
      <w:r w:rsidRPr="00A25C40">
        <w:t xml:space="preserve">From the </w:t>
      </w:r>
      <w:r>
        <w:t>Order</w:t>
      </w:r>
      <w:r w:rsidRPr="00A25C40">
        <w:t xml:space="preserve"> </w:t>
      </w:r>
      <w:r>
        <w:t>Screen</w:t>
      </w:r>
      <w:bookmarkEnd w:id="17"/>
      <w:bookmarkEnd w:id="18"/>
      <w:bookmarkEnd w:id="19"/>
      <w:bookmarkEnd w:id="20"/>
      <w:bookmarkEnd w:id="21"/>
      <w:bookmarkEnd w:id="22"/>
      <w:bookmarkEnd w:id="23"/>
      <w:r>
        <w:fldChar w:fldCharType="begin"/>
      </w:r>
      <w:r>
        <w:instrText xml:space="preserve"> XE "</w:instrText>
      </w:r>
      <w:r w:rsidRPr="000A72D1">
        <w:instrText>Printing Orders</w:instrText>
      </w:r>
      <w:r>
        <w:instrText xml:space="preserve">: From the Order Screen" </w:instrText>
      </w:r>
      <w:r>
        <w:fldChar w:fldCharType="end"/>
      </w:r>
    </w:p>
    <w:p w14:paraId="1A77BB81" w14:textId="77777777" w:rsidR="00934EB3" w:rsidRDefault="00934EB3" w:rsidP="00934EB3">
      <w:pPr>
        <w:numPr>
          <w:ilvl w:val="0"/>
          <w:numId w:val="13"/>
        </w:numPr>
      </w:pPr>
      <w:r>
        <w:t xml:space="preserve">Simply press </w:t>
      </w:r>
      <w:r w:rsidRPr="008962CA">
        <w:rPr>
          <w:b/>
        </w:rPr>
        <w:t>Print</w:t>
      </w:r>
      <w:r w:rsidR="004153DB">
        <w:t xml:space="preserve"> after you’re finished ordering.</w:t>
      </w:r>
    </w:p>
    <w:p w14:paraId="7E60F8D6" w14:textId="77777777" w:rsidR="00934EB3" w:rsidRDefault="00934EB3" w:rsidP="00934EB3">
      <w:pPr>
        <w:spacing w:before="0" w:after="0"/>
      </w:pPr>
      <w:r>
        <w:br w:type="page"/>
      </w:r>
    </w:p>
    <w:p w14:paraId="693713B0" w14:textId="77777777" w:rsidR="00934EB3" w:rsidRDefault="00934EB3" w:rsidP="00934EB3">
      <w:pPr>
        <w:pStyle w:val="Heading1"/>
      </w:pPr>
      <w:bookmarkStart w:id="24" w:name="_Toc197506710"/>
      <w:bookmarkStart w:id="25" w:name="_Toc212882994"/>
      <w:bookmarkStart w:id="26" w:name="_Toc215370430"/>
      <w:bookmarkStart w:id="27" w:name="_Toc215394991"/>
      <w:bookmarkStart w:id="28" w:name="_Toc279676256"/>
      <w:bookmarkStart w:id="29" w:name="_Toc280091035"/>
      <w:bookmarkStart w:id="30" w:name="_Toc280094515"/>
      <w:r>
        <w:lastRenderedPageBreak/>
        <w:t>Closing Orders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00FB4126" w14:textId="77777777" w:rsidR="00934EB3" w:rsidRDefault="00934EB3" w:rsidP="00934EB3">
      <w:pPr>
        <w:pStyle w:val="ListParagraph"/>
        <w:numPr>
          <w:ilvl w:val="0"/>
          <w:numId w:val="37"/>
        </w:numPr>
      </w:pPr>
      <w:r w:rsidRPr="00255639">
        <w:t xml:space="preserve">Press </w:t>
      </w:r>
      <w:r w:rsidRPr="00934EB3">
        <w:rPr>
          <w:b/>
        </w:rPr>
        <w:t>Pay Order</w:t>
      </w:r>
      <w:r w:rsidRPr="00255639">
        <w:t xml:space="preserve"> (main</w:t>
      </w:r>
      <w:r>
        <w:t xml:space="preserve"> </w:t>
      </w:r>
      <w:r w:rsidRPr="00255639">
        <w:t xml:space="preserve">screen) and select a table or cash and carry order, or </w:t>
      </w:r>
      <w:r w:rsidRPr="00934EB3">
        <w:rPr>
          <w:b/>
        </w:rPr>
        <w:t>Pay</w:t>
      </w:r>
      <w:r w:rsidRPr="00255639">
        <w:t xml:space="preserve"> (</w:t>
      </w:r>
      <w:r>
        <w:t>“O</w:t>
      </w:r>
      <w:r w:rsidRPr="00255639">
        <w:t>rder</w:t>
      </w:r>
      <w:r>
        <w:t>”</w:t>
      </w:r>
      <w:r w:rsidRPr="00255639">
        <w:t xml:space="preserve"> screen) to access the “Close Order”</w:t>
      </w:r>
      <w:r w:rsidR="0033022E">
        <w:t xml:space="preserve"> </w:t>
      </w:r>
      <w:r w:rsidRPr="00255639">
        <w:t>screen.</w:t>
      </w:r>
    </w:p>
    <w:p w14:paraId="41FF0C19" w14:textId="77777777" w:rsidR="00934EB3" w:rsidRDefault="00934EB3" w:rsidP="00934EB3">
      <w:pPr>
        <w:pStyle w:val="ListParagraph"/>
        <w:numPr>
          <w:ilvl w:val="0"/>
          <w:numId w:val="37"/>
        </w:numPr>
      </w:pPr>
      <w:r>
        <w:t>Select the payment, enter the total (including any tip or over-payment</w:t>
      </w:r>
      <w:r w:rsidR="00790882">
        <w:t xml:space="preserve"> to calculate change</w:t>
      </w:r>
      <w:r>
        <w:t xml:space="preserve">) then press </w:t>
      </w:r>
      <w:r w:rsidRPr="00934EB3">
        <w:rPr>
          <w:b/>
        </w:rPr>
        <w:t>Close Check</w:t>
      </w:r>
      <w:r>
        <w:t>.</w:t>
      </w:r>
    </w:p>
    <w:p w14:paraId="707FE4E3" w14:textId="77777777" w:rsidR="00934EB3" w:rsidRDefault="00934EB3" w:rsidP="00934EB3">
      <w:r w:rsidRPr="008509DD">
        <w:t xml:space="preserve"> </w:t>
      </w:r>
      <w:r>
        <w:rPr>
          <w:noProof/>
        </w:rPr>
        <w:drawing>
          <wp:inline distT="0" distB="0" distL="0" distR="0" wp14:anchorId="7B8BBBC3" wp14:editId="3AAF2891">
            <wp:extent cx="5981700" cy="4486275"/>
            <wp:effectExtent l="19050" t="0" r="0" b="0"/>
            <wp:docPr id="24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CBA8B" w14:textId="77777777" w:rsidR="00934EB3" w:rsidRDefault="00934EB3" w:rsidP="00934EB3"/>
    <w:p w14:paraId="4D0D5DDB" w14:textId="77777777" w:rsidR="00934EB3" w:rsidRDefault="00934EB3" w:rsidP="00934EB3">
      <w:r>
        <w:br w:type="page"/>
      </w:r>
    </w:p>
    <w:p w14:paraId="14D6820A" w14:textId="77777777" w:rsidR="00934EB3" w:rsidRDefault="00934EB3" w:rsidP="00934EB3">
      <w:pPr>
        <w:pStyle w:val="Heading1"/>
      </w:pPr>
      <w:bookmarkStart w:id="31" w:name="_Toc280091037"/>
      <w:bookmarkStart w:id="32" w:name="_Toc280094516"/>
      <w:r>
        <w:lastRenderedPageBreak/>
        <w:t>Viewing Open/Closed Orders</w:t>
      </w:r>
      <w:bookmarkEnd w:id="9"/>
      <w:bookmarkEnd w:id="31"/>
      <w:bookmarkEnd w:id="32"/>
    </w:p>
    <w:p w14:paraId="04476731" w14:textId="77777777" w:rsidR="00934EB3" w:rsidRDefault="00934EB3" w:rsidP="00934EB3">
      <w:r>
        <w:t>You can view a list of your open or closed orders for your current shift, or the entire day.  You can also recall, print, or pay orders.  This screen is a great way to find any open cash and carry (C/C) orders that you cannot see on the floorplan.</w:t>
      </w:r>
    </w:p>
    <w:p w14:paraId="424E8710" w14:textId="77777777" w:rsidR="00934EB3" w:rsidRDefault="00934EB3" w:rsidP="00934EB3">
      <w:r>
        <w:t>To view the orders:</w:t>
      </w:r>
    </w:p>
    <w:p w14:paraId="59A0367F" w14:textId="77777777" w:rsidR="00934EB3" w:rsidRDefault="00934EB3" w:rsidP="00934EB3">
      <w:pPr>
        <w:pStyle w:val="ListParagraph"/>
        <w:numPr>
          <w:ilvl w:val="0"/>
          <w:numId w:val="25"/>
        </w:numPr>
      </w:pPr>
      <w:r>
        <w:t xml:space="preserve">On the main screen, press </w:t>
      </w:r>
      <w:r>
        <w:rPr>
          <w:b/>
        </w:rPr>
        <w:t>Order</w:t>
      </w:r>
      <w:r>
        <w:t>, and then enter your password.</w:t>
      </w:r>
    </w:p>
    <w:p w14:paraId="72577D20" w14:textId="77777777" w:rsidR="00934EB3" w:rsidRDefault="00934EB3" w:rsidP="00934EB3">
      <w:pPr>
        <w:pStyle w:val="ListParagraph"/>
        <w:numPr>
          <w:ilvl w:val="0"/>
          <w:numId w:val="25"/>
        </w:numPr>
      </w:pPr>
      <w:r>
        <w:t xml:space="preserve">Press </w:t>
      </w:r>
      <w:r>
        <w:rPr>
          <w:b/>
        </w:rPr>
        <w:t>All Orders</w:t>
      </w:r>
      <w:r>
        <w:t>.</w:t>
      </w:r>
    </w:p>
    <w:p w14:paraId="21683069" w14:textId="77777777" w:rsidR="00934EB3" w:rsidRDefault="00934EB3" w:rsidP="00934EB3">
      <w:pPr>
        <w:pStyle w:val="ListParagraph"/>
        <w:numPr>
          <w:ilvl w:val="0"/>
          <w:numId w:val="25"/>
        </w:numPr>
      </w:pPr>
      <w:r>
        <w:t>A window appears, allowing you to choose which orders you’d like to view.</w:t>
      </w:r>
    </w:p>
    <w:p w14:paraId="3515E252" w14:textId="77777777" w:rsidR="00934EB3" w:rsidRDefault="00934EB3" w:rsidP="00934EB3">
      <w:pPr>
        <w:jc w:val="center"/>
      </w:pPr>
      <w:r>
        <w:rPr>
          <w:noProof/>
        </w:rPr>
        <w:drawing>
          <wp:inline distT="0" distB="0" distL="0" distR="0" wp14:anchorId="6CB41EE9" wp14:editId="5512C17C">
            <wp:extent cx="5238750" cy="4286250"/>
            <wp:effectExtent l="19050" t="0" r="0" b="0"/>
            <wp:docPr id="2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823C8" w14:textId="77777777" w:rsidR="00934EB3" w:rsidRDefault="00934EB3" w:rsidP="00934EB3">
      <w:pPr>
        <w:pStyle w:val="ListParagraph"/>
        <w:numPr>
          <w:ilvl w:val="0"/>
          <w:numId w:val="26"/>
        </w:numPr>
      </w:pPr>
      <w:r w:rsidRPr="006E04DD">
        <w:rPr>
          <w:b/>
        </w:rPr>
        <w:t>Owner</w:t>
      </w:r>
      <w:r>
        <w:t xml:space="preserve"> – The staff member in charge of the order</w:t>
      </w:r>
    </w:p>
    <w:p w14:paraId="1EA167C8" w14:textId="77777777" w:rsidR="00934EB3" w:rsidRDefault="00934EB3" w:rsidP="00934EB3">
      <w:pPr>
        <w:pStyle w:val="ListParagraph"/>
        <w:numPr>
          <w:ilvl w:val="0"/>
          <w:numId w:val="26"/>
        </w:numPr>
      </w:pPr>
      <w:r w:rsidRPr="006E04DD">
        <w:rPr>
          <w:b/>
        </w:rPr>
        <w:t>Check</w:t>
      </w:r>
      <w:r>
        <w:t xml:space="preserve"> – The check #.</w:t>
      </w:r>
    </w:p>
    <w:p w14:paraId="31171902" w14:textId="77777777" w:rsidR="00934EB3" w:rsidRDefault="00934EB3" w:rsidP="00934EB3">
      <w:pPr>
        <w:pStyle w:val="ListParagraph"/>
        <w:numPr>
          <w:ilvl w:val="0"/>
          <w:numId w:val="26"/>
        </w:numPr>
      </w:pPr>
      <w:r w:rsidRPr="006E04DD">
        <w:rPr>
          <w:b/>
        </w:rPr>
        <w:t>Table</w:t>
      </w:r>
      <w:r>
        <w:t xml:space="preserve"> – The table #.</w:t>
      </w:r>
    </w:p>
    <w:p w14:paraId="5E2721CA" w14:textId="77777777" w:rsidR="00934EB3" w:rsidRDefault="00934EB3" w:rsidP="00934EB3">
      <w:pPr>
        <w:pStyle w:val="ListParagraph"/>
        <w:numPr>
          <w:ilvl w:val="0"/>
          <w:numId w:val="26"/>
        </w:numPr>
      </w:pPr>
      <w:r w:rsidRPr="006E04DD">
        <w:rPr>
          <w:b/>
        </w:rPr>
        <w:t>Guests</w:t>
      </w:r>
      <w:r>
        <w:t xml:space="preserve"> – The number of guests.</w:t>
      </w:r>
    </w:p>
    <w:p w14:paraId="1E4827D7" w14:textId="77777777" w:rsidR="000A317B" w:rsidRDefault="00934EB3" w:rsidP="00934EB3">
      <w:pPr>
        <w:pStyle w:val="ListParagraph"/>
        <w:numPr>
          <w:ilvl w:val="0"/>
          <w:numId w:val="26"/>
        </w:numPr>
      </w:pPr>
      <w:r w:rsidRPr="00934D73">
        <w:rPr>
          <w:b/>
        </w:rPr>
        <w:t>Subtotal</w:t>
      </w:r>
      <w:r>
        <w:t xml:space="preserve"> – The order’s subtotal.</w:t>
      </w:r>
      <w:bookmarkEnd w:id="0"/>
    </w:p>
    <w:sectPr w:rsidR="000A317B" w:rsidSect="00AE60E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7E3E" w14:textId="77777777" w:rsidR="003308CA" w:rsidRDefault="003308CA" w:rsidP="009D3E1E">
      <w:r>
        <w:separator/>
      </w:r>
    </w:p>
  </w:endnote>
  <w:endnote w:type="continuationSeparator" w:id="0">
    <w:p w14:paraId="273FF1DB" w14:textId="77777777" w:rsidR="003308CA" w:rsidRDefault="003308CA" w:rsidP="009D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zHandicraft BT">
    <w:altName w:val="Mistral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911" w:type="pct"/>
      <w:tblInd w:w="-1692" w:type="dxa"/>
      <w:tblBorders>
        <w:bottom w:val="single" w:sz="24" w:space="0" w:color="auto"/>
      </w:tblBorders>
      <w:shd w:val="clear" w:color="auto" w:fill="BFBFBF" w:themeFill="background1" w:themeFillShade="BF"/>
      <w:tblLook w:val="04A0" w:firstRow="1" w:lastRow="0" w:firstColumn="1" w:lastColumn="0" w:noHBand="0" w:noVBand="1"/>
    </w:tblPr>
    <w:tblGrid>
      <w:gridCol w:w="1674"/>
      <w:gridCol w:w="4459"/>
      <w:gridCol w:w="2937"/>
      <w:gridCol w:w="4863"/>
    </w:tblGrid>
    <w:tr w:rsidR="00422F05" w14:paraId="258DA6D3" w14:textId="77777777" w:rsidTr="009C011B">
      <w:trPr>
        <w:trHeight w:val="360"/>
      </w:trPr>
      <w:tc>
        <w:tcPr>
          <w:tcW w:w="601" w:type="pct"/>
          <w:shd w:val="clear" w:color="auto" w:fill="auto"/>
          <w:vAlign w:val="bottom"/>
        </w:tcPr>
        <w:p w14:paraId="7A13AAE4" w14:textId="77777777" w:rsidR="00422F05" w:rsidRPr="00422F05" w:rsidRDefault="00422F05" w:rsidP="00422F05">
          <w:pPr>
            <w:pStyle w:val="Footer"/>
            <w:jc w:val="right"/>
          </w:pPr>
        </w:p>
      </w:tc>
      <w:tc>
        <w:tcPr>
          <w:tcW w:w="1600" w:type="pct"/>
          <w:shd w:val="clear" w:color="auto" w:fill="auto"/>
        </w:tcPr>
        <w:p w14:paraId="5F8FEF5A" w14:textId="77777777" w:rsidR="00422F05" w:rsidRDefault="00422F05">
          <w:pPr>
            <w:pStyle w:val="Footer"/>
          </w:pPr>
        </w:p>
      </w:tc>
      <w:tc>
        <w:tcPr>
          <w:tcW w:w="1054" w:type="pct"/>
        </w:tcPr>
        <w:p w14:paraId="2FDE39B8" w14:textId="77777777" w:rsidR="00422F05" w:rsidRDefault="00422F05">
          <w:pPr>
            <w:pStyle w:val="Footer"/>
          </w:pPr>
        </w:p>
      </w:tc>
      <w:tc>
        <w:tcPr>
          <w:tcW w:w="1745" w:type="pct"/>
        </w:tcPr>
        <w:p w14:paraId="7B592281" w14:textId="77777777" w:rsidR="00422F05" w:rsidRDefault="00422F05">
          <w:pPr>
            <w:pStyle w:val="Footer"/>
          </w:pPr>
        </w:p>
      </w:tc>
    </w:tr>
  </w:tbl>
  <w:p w14:paraId="4645BF26" w14:textId="77777777" w:rsidR="00E77883" w:rsidRDefault="003308C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D45A2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911" w:type="pct"/>
      <w:tblInd w:w="-1692" w:type="dxa"/>
      <w:tblBorders>
        <w:bottom w:val="single" w:sz="24" w:space="0" w:color="auto"/>
      </w:tblBorders>
      <w:tblLook w:val="04A0" w:firstRow="1" w:lastRow="0" w:firstColumn="1" w:lastColumn="0" w:noHBand="0" w:noVBand="1"/>
    </w:tblPr>
    <w:tblGrid>
      <w:gridCol w:w="11542"/>
      <w:gridCol w:w="2391"/>
    </w:tblGrid>
    <w:tr w:rsidR="00422F05" w14:paraId="67587B46" w14:textId="77777777" w:rsidTr="009C011B">
      <w:trPr>
        <w:trHeight w:val="360"/>
      </w:trPr>
      <w:tc>
        <w:tcPr>
          <w:tcW w:w="4142" w:type="pct"/>
          <w:vAlign w:val="bottom"/>
        </w:tcPr>
        <w:p w14:paraId="5D35E284" w14:textId="77777777" w:rsidR="00422F05" w:rsidRPr="00422F05" w:rsidRDefault="00422F05" w:rsidP="00E438CA">
          <w:pPr>
            <w:pStyle w:val="Footer"/>
            <w:jc w:val="right"/>
          </w:pPr>
        </w:p>
      </w:tc>
      <w:tc>
        <w:tcPr>
          <w:tcW w:w="858" w:type="pct"/>
          <w:shd w:val="clear" w:color="auto" w:fill="auto"/>
        </w:tcPr>
        <w:p w14:paraId="773FD843" w14:textId="77777777" w:rsidR="00422F05" w:rsidRDefault="00422F05" w:rsidP="00E438CA">
          <w:pPr>
            <w:pStyle w:val="Footer"/>
          </w:pPr>
        </w:p>
      </w:tc>
    </w:tr>
  </w:tbl>
  <w:p w14:paraId="487E0CDD" w14:textId="77777777" w:rsidR="00E77883" w:rsidRPr="00B511FB" w:rsidRDefault="00C50639" w:rsidP="009C011B">
    <w:pPr>
      <w:pStyle w:val="Footer"/>
      <w:jc w:val="right"/>
    </w:pPr>
    <w:r w:rsidRPr="00422F05">
      <w:fldChar w:fldCharType="begin"/>
    </w:r>
    <w:r w:rsidR="009C011B" w:rsidRPr="00422F05">
      <w:instrText xml:space="preserve"> PAGE   \* MERGEFORMAT </w:instrText>
    </w:r>
    <w:r w:rsidRPr="00422F05">
      <w:fldChar w:fldCharType="separate"/>
    </w:r>
    <w:r w:rsidR="000D45A2">
      <w:rPr>
        <w:noProof/>
      </w:rPr>
      <w:t>5</w:t>
    </w:r>
    <w:r w:rsidRPr="00422F0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4480" w:type="dxa"/>
      <w:tblInd w:w="-1692" w:type="dxa"/>
      <w:tblLook w:val="04A0" w:firstRow="1" w:lastRow="0" w:firstColumn="1" w:lastColumn="0" w:noHBand="0" w:noVBand="1"/>
    </w:tblPr>
    <w:tblGrid>
      <w:gridCol w:w="10710"/>
      <w:gridCol w:w="13770"/>
    </w:tblGrid>
    <w:tr w:rsidR="008D4C69" w14:paraId="2D196D4D" w14:textId="77777777" w:rsidTr="008D4C69">
      <w:tc>
        <w:tcPr>
          <w:tcW w:w="10710" w:type="dxa"/>
          <w:shd w:val="clear" w:color="auto" w:fill="000000" w:themeFill="text1"/>
        </w:tcPr>
        <w:p w14:paraId="31AF6EA7" w14:textId="77777777" w:rsidR="008D4C69" w:rsidRPr="008D4C69" w:rsidRDefault="00D5410A" w:rsidP="008D4C69">
          <w:pPr>
            <w:pStyle w:val="Foot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R146</w:t>
          </w:r>
        </w:p>
      </w:tc>
      <w:tc>
        <w:tcPr>
          <w:tcW w:w="13770" w:type="dxa"/>
          <w:shd w:val="clear" w:color="auto" w:fill="000000" w:themeFill="text1"/>
        </w:tcPr>
        <w:p w14:paraId="3234C294" w14:textId="77777777" w:rsidR="008D4C69" w:rsidRPr="008D4C69" w:rsidRDefault="008D4C69" w:rsidP="008D4C69">
          <w:pPr>
            <w:pStyle w:val="Footer"/>
            <w:jc w:val="right"/>
            <w:rPr>
              <w:color w:val="FFFFFF" w:themeColor="background1"/>
            </w:rPr>
          </w:pPr>
        </w:p>
      </w:tc>
    </w:tr>
  </w:tbl>
  <w:p w14:paraId="4382EC07" w14:textId="77777777" w:rsidR="008D4C69" w:rsidRDefault="008D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A635" w14:textId="77777777" w:rsidR="003308CA" w:rsidRDefault="003308CA" w:rsidP="009D3E1E">
      <w:r>
        <w:separator/>
      </w:r>
    </w:p>
  </w:footnote>
  <w:footnote w:type="continuationSeparator" w:id="0">
    <w:p w14:paraId="3DE5F4AE" w14:textId="77777777" w:rsidR="003308CA" w:rsidRDefault="003308CA" w:rsidP="009D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76" w:tblpY="-1439"/>
      <w:tblW w:w="17618" w:type="dxa"/>
      <w:tblLayout w:type="fixed"/>
      <w:tblCellMar>
        <w:left w:w="360" w:type="dxa"/>
        <w:right w:w="360" w:type="dxa"/>
      </w:tblCellMar>
      <w:tblLook w:val="04A0" w:firstRow="1" w:lastRow="0" w:firstColumn="1" w:lastColumn="0" w:noHBand="0" w:noVBand="1"/>
    </w:tblPr>
    <w:tblGrid>
      <w:gridCol w:w="2250"/>
      <w:gridCol w:w="5670"/>
      <w:gridCol w:w="9698"/>
    </w:tblGrid>
    <w:tr w:rsidR="00C81A76" w:rsidRPr="00C81A76" w14:paraId="58807445" w14:textId="77777777" w:rsidTr="007464A6">
      <w:trPr>
        <w:trHeight w:val="540"/>
      </w:trPr>
      <w:tc>
        <w:tcPr>
          <w:tcW w:w="2250" w:type="dxa"/>
          <w:shd w:val="clear" w:color="auto" w:fill="FFFFFF" w:themeFill="background1"/>
        </w:tcPr>
        <w:p w14:paraId="4971E7AE" w14:textId="77777777" w:rsidR="00C81A76" w:rsidRPr="00C81A76" w:rsidRDefault="00C81A76" w:rsidP="007464A6">
          <w:pPr>
            <w:pStyle w:val="NoSpacing"/>
            <w:rPr>
              <w:smallCaps/>
              <w:sz w:val="16"/>
              <w:szCs w:val="16"/>
            </w:rPr>
          </w:pPr>
        </w:p>
      </w:tc>
      <w:tc>
        <w:tcPr>
          <w:tcW w:w="5670" w:type="dxa"/>
          <w:shd w:val="clear" w:color="auto" w:fill="FFFFFF" w:themeFill="background1"/>
          <w:vAlign w:val="center"/>
        </w:tcPr>
        <w:p w14:paraId="31D1E025" w14:textId="77777777" w:rsidR="00C81A76" w:rsidRPr="00C81A76" w:rsidRDefault="00C81A76" w:rsidP="007464A6">
          <w:pPr>
            <w:pStyle w:val="NoSpacing"/>
            <w:rPr>
              <w:smallCaps/>
              <w:sz w:val="16"/>
              <w:szCs w:val="16"/>
            </w:rPr>
          </w:pPr>
        </w:p>
      </w:tc>
      <w:tc>
        <w:tcPr>
          <w:tcW w:w="9698" w:type="dxa"/>
          <w:tcBorders>
            <w:left w:val="nil"/>
            <w:right w:val="single" w:sz="4" w:space="0" w:color="8064A2" w:themeColor="accent4"/>
          </w:tcBorders>
          <w:shd w:val="clear" w:color="auto" w:fill="FFFFFF" w:themeFill="background1"/>
          <w:vAlign w:val="center"/>
        </w:tcPr>
        <w:p w14:paraId="5B90AE6D" w14:textId="77777777" w:rsidR="00C81A76" w:rsidRPr="00C81A76" w:rsidRDefault="00C81A76" w:rsidP="007464A6">
          <w:pPr>
            <w:ind w:firstLine="720"/>
            <w:rPr>
              <w:smallCaps/>
              <w:color w:val="FFFFFF" w:themeColor="background1"/>
              <w:sz w:val="16"/>
              <w:szCs w:val="16"/>
            </w:rPr>
          </w:pPr>
        </w:p>
      </w:tc>
    </w:tr>
    <w:tr w:rsidR="00C81A76" w:rsidRPr="00C81A76" w14:paraId="105DC233" w14:textId="77777777" w:rsidTr="007464A6">
      <w:trPr>
        <w:trHeight w:val="531"/>
      </w:trPr>
      <w:tc>
        <w:tcPr>
          <w:tcW w:w="2250" w:type="dxa"/>
          <w:shd w:val="clear" w:color="auto" w:fill="000000" w:themeFill="text1"/>
        </w:tcPr>
        <w:p w14:paraId="52F971C1" w14:textId="77777777" w:rsidR="00C81A76" w:rsidRPr="00C81A76" w:rsidRDefault="00C81A76" w:rsidP="007464A6">
          <w:pPr>
            <w:pStyle w:val="NoSpacing"/>
            <w:rPr>
              <w:smallCaps/>
              <w:sz w:val="24"/>
              <w:szCs w:val="24"/>
            </w:rPr>
          </w:pPr>
        </w:p>
      </w:tc>
      <w:sdt>
        <w:sdtPr>
          <w:rPr>
            <w:smallCaps/>
            <w:sz w:val="24"/>
            <w:szCs w:val="24"/>
          </w:rPr>
          <w:alias w:val="Company"/>
          <w:id w:val="86862915"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tc>
            <w:tcPr>
              <w:tcW w:w="5670" w:type="dxa"/>
              <w:shd w:val="clear" w:color="auto" w:fill="000000" w:themeFill="text1"/>
              <w:vAlign w:val="center"/>
            </w:tcPr>
            <w:p w14:paraId="468DC82A" w14:textId="77777777" w:rsidR="00C81A76" w:rsidRPr="00C81A76" w:rsidRDefault="00C81A76" w:rsidP="007464A6">
              <w:pPr>
                <w:pStyle w:val="NoSpacing"/>
                <w:rPr>
                  <w:smallCaps/>
                  <w:sz w:val="24"/>
                  <w:szCs w:val="24"/>
                </w:rPr>
              </w:pPr>
              <w:r w:rsidRPr="00C81A76">
                <w:rPr>
                  <w:smallCaps/>
                  <w:sz w:val="24"/>
                  <w:szCs w:val="24"/>
                </w:rPr>
                <w:t>SilverWare POS Inc.</w:t>
              </w:r>
            </w:p>
          </w:tc>
        </w:sdtContent>
      </w:sdt>
      <w:tc>
        <w:tcPr>
          <w:tcW w:w="9698" w:type="dxa"/>
          <w:tcBorders>
            <w:left w:val="nil"/>
            <w:right w:val="single" w:sz="4" w:space="0" w:color="8064A2" w:themeColor="accent4"/>
          </w:tcBorders>
          <w:shd w:val="clear" w:color="auto" w:fill="BFBFBF" w:themeFill="background1" w:themeFillShade="BF"/>
          <w:vAlign w:val="center"/>
        </w:tcPr>
        <w:p w14:paraId="4844BEEF" w14:textId="77777777" w:rsidR="00C81A76" w:rsidRPr="00C81A76" w:rsidRDefault="00EE59FB" w:rsidP="00934EB3">
          <w:pPr>
            <w:ind w:firstLine="720"/>
            <w:rPr>
              <w:sz w:val="24"/>
            </w:rPr>
          </w:pPr>
          <w:sdt>
            <w:sdtPr>
              <w:rPr>
                <w:smallCaps/>
                <w:sz w:val="24"/>
              </w:rPr>
              <w:alias w:val="Title"/>
              <w:id w:val="19649318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34EB3">
                <w:rPr>
                  <w:smallCaps/>
                  <w:sz w:val="24"/>
                </w:rPr>
                <w:t>Server</w:t>
              </w:r>
              <w:r w:rsidR="009E25D8">
                <w:rPr>
                  <w:smallCaps/>
                  <w:sz w:val="24"/>
                </w:rPr>
                <w:t xml:space="preserve"> Help Sheet</w:t>
              </w:r>
            </w:sdtContent>
          </w:sdt>
        </w:p>
      </w:tc>
    </w:tr>
  </w:tbl>
  <w:p w14:paraId="77EFDD2A" w14:textId="77777777" w:rsidR="00E77883" w:rsidRPr="00C81A76" w:rsidRDefault="00E77883" w:rsidP="00C81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76" w:tblpY="-1439"/>
      <w:tblW w:w="17618" w:type="dxa"/>
      <w:tblLayout w:type="fixed"/>
      <w:tblCellMar>
        <w:left w:w="360" w:type="dxa"/>
        <w:right w:w="360" w:type="dxa"/>
      </w:tblCellMar>
      <w:tblLook w:val="04A0" w:firstRow="1" w:lastRow="0" w:firstColumn="1" w:lastColumn="0" w:noHBand="0" w:noVBand="1"/>
    </w:tblPr>
    <w:tblGrid>
      <w:gridCol w:w="2250"/>
      <w:gridCol w:w="5670"/>
      <w:gridCol w:w="9698"/>
    </w:tblGrid>
    <w:tr w:rsidR="00C81A76" w:rsidRPr="00064E78" w14:paraId="291F1CF0" w14:textId="77777777" w:rsidTr="00C81A76">
      <w:trPr>
        <w:trHeight w:val="540"/>
      </w:trPr>
      <w:tc>
        <w:tcPr>
          <w:tcW w:w="2250" w:type="dxa"/>
          <w:shd w:val="clear" w:color="auto" w:fill="FFFFFF" w:themeFill="background1"/>
        </w:tcPr>
        <w:p w14:paraId="71E5CE71" w14:textId="77777777" w:rsidR="00C81A76" w:rsidRPr="00C81A76" w:rsidRDefault="00C81A76" w:rsidP="00E77883">
          <w:pPr>
            <w:pStyle w:val="NoSpacing"/>
            <w:rPr>
              <w:smallCaps/>
              <w:sz w:val="16"/>
              <w:szCs w:val="16"/>
            </w:rPr>
          </w:pPr>
        </w:p>
      </w:tc>
      <w:tc>
        <w:tcPr>
          <w:tcW w:w="5670" w:type="dxa"/>
          <w:shd w:val="clear" w:color="auto" w:fill="FFFFFF" w:themeFill="background1"/>
          <w:vAlign w:val="center"/>
        </w:tcPr>
        <w:p w14:paraId="182DABB5" w14:textId="77777777" w:rsidR="00C81A76" w:rsidRPr="00C81A76" w:rsidRDefault="00C81A76" w:rsidP="00E77883">
          <w:pPr>
            <w:pStyle w:val="NoSpacing"/>
            <w:rPr>
              <w:smallCaps/>
              <w:sz w:val="16"/>
              <w:szCs w:val="16"/>
            </w:rPr>
          </w:pPr>
        </w:p>
      </w:tc>
      <w:tc>
        <w:tcPr>
          <w:tcW w:w="9698" w:type="dxa"/>
          <w:tcBorders>
            <w:left w:val="nil"/>
            <w:right w:val="single" w:sz="4" w:space="0" w:color="8064A2" w:themeColor="accent4"/>
          </w:tcBorders>
          <w:shd w:val="clear" w:color="auto" w:fill="FFFFFF" w:themeFill="background1"/>
          <w:vAlign w:val="center"/>
        </w:tcPr>
        <w:p w14:paraId="2B20EC89" w14:textId="77777777" w:rsidR="00C81A76" w:rsidRPr="00C81A76" w:rsidRDefault="00C81A76" w:rsidP="002C47CD">
          <w:pPr>
            <w:ind w:firstLine="720"/>
            <w:rPr>
              <w:smallCaps/>
              <w:color w:val="FFFFFF" w:themeColor="background1"/>
              <w:sz w:val="16"/>
              <w:szCs w:val="16"/>
            </w:rPr>
          </w:pPr>
        </w:p>
      </w:tc>
    </w:tr>
    <w:tr w:rsidR="002C47CD" w:rsidRPr="00064E78" w14:paraId="1D7DACBD" w14:textId="77777777" w:rsidTr="00615C2D">
      <w:trPr>
        <w:trHeight w:val="531"/>
      </w:trPr>
      <w:tc>
        <w:tcPr>
          <w:tcW w:w="2250" w:type="dxa"/>
          <w:shd w:val="clear" w:color="auto" w:fill="BFBFBF" w:themeFill="background1" w:themeFillShade="BF"/>
        </w:tcPr>
        <w:p w14:paraId="29A5DC82" w14:textId="77777777" w:rsidR="002C47CD" w:rsidRPr="00C81A76" w:rsidRDefault="002C47CD" w:rsidP="00E77883">
          <w:pPr>
            <w:pStyle w:val="NoSpacing"/>
            <w:rPr>
              <w:smallCaps/>
              <w:sz w:val="24"/>
              <w:szCs w:val="24"/>
            </w:rPr>
          </w:pPr>
        </w:p>
      </w:tc>
      <w:sdt>
        <w:sdtPr>
          <w:rPr>
            <w:smallCaps/>
            <w:sz w:val="24"/>
            <w:szCs w:val="24"/>
          </w:rPr>
          <w:alias w:val="Company"/>
          <w:id w:val="86862917"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tc>
            <w:tcPr>
              <w:tcW w:w="5670" w:type="dxa"/>
              <w:shd w:val="clear" w:color="auto" w:fill="BFBFBF" w:themeFill="background1" w:themeFillShade="BF"/>
              <w:vAlign w:val="center"/>
            </w:tcPr>
            <w:p w14:paraId="5B093F57" w14:textId="77777777" w:rsidR="002C47CD" w:rsidRPr="00C81A76" w:rsidRDefault="002C47CD" w:rsidP="00E77883">
              <w:pPr>
                <w:pStyle w:val="NoSpacing"/>
                <w:rPr>
                  <w:smallCaps/>
                  <w:sz w:val="24"/>
                  <w:szCs w:val="24"/>
                </w:rPr>
              </w:pPr>
              <w:r w:rsidRPr="00C81A76">
                <w:rPr>
                  <w:smallCaps/>
                  <w:sz w:val="24"/>
                  <w:szCs w:val="24"/>
                </w:rPr>
                <w:t>SilverWare POS Inc.</w:t>
              </w:r>
            </w:p>
          </w:tc>
        </w:sdtContent>
      </w:sdt>
      <w:tc>
        <w:tcPr>
          <w:tcW w:w="9698" w:type="dxa"/>
          <w:tcBorders>
            <w:left w:val="nil"/>
            <w:right w:val="single" w:sz="4" w:space="0" w:color="8064A2" w:themeColor="accent4"/>
          </w:tcBorders>
          <w:shd w:val="clear" w:color="auto" w:fill="000000" w:themeFill="text1"/>
          <w:vAlign w:val="center"/>
        </w:tcPr>
        <w:p w14:paraId="0CCFDDD3" w14:textId="77777777" w:rsidR="002C47CD" w:rsidRPr="00615C2D" w:rsidRDefault="00EE59FB" w:rsidP="009E25D8">
          <w:pPr>
            <w:ind w:firstLine="720"/>
            <w:rPr>
              <w:color w:val="FFFFFF" w:themeColor="background1"/>
              <w:sz w:val="24"/>
            </w:rPr>
          </w:pPr>
          <w:sdt>
            <w:sdtPr>
              <w:rPr>
                <w:smallCaps/>
                <w:color w:val="FFFFFF" w:themeColor="background1"/>
                <w:sz w:val="24"/>
              </w:rPr>
              <w:alias w:val="Title"/>
              <w:id w:val="868629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34EB3">
                <w:rPr>
                  <w:smallCaps/>
                  <w:color w:val="FFFFFF" w:themeColor="background1"/>
                  <w:sz w:val="24"/>
                </w:rPr>
                <w:t>Server Help Sheet</w:t>
              </w:r>
            </w:sdtContent>
          </w:sdt>
        </w:p>
      </w:tc>
    </w:tr>
  </w:tbl>
  <w:p w14:paraId="79589444" w14:textId="77777777" w:rsidR="00E77883" w:rsidRDefault="00E77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62919"/>
      <w:temporary/>
      <w:showingPlcHdr/>
    </w:sdtPr>
    <w:sdtEndPr/>
    <w:sdtContent>
      <w:p w14:paraId="3A17D06E" w14:textId="77777777" w:rsidR="00E77883" w:rsidRDefault="00E77883">
        <w:pPr>
          <w:pStyle w:val="Header"/>
        </w:pPr>
        <w:r>
          <w:t>[Type text]</w:t>
        </w:r>
      </w:p>
    </w:sdtContent>
  </w:sdt>
  <w:p w14:paraId="3EA3D4CB" w14:textId="77777777" w:rsidR="00E77883" w:rsidRDefault="00E77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AA255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F5A6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82C48"/>
    <w:multiLevelType w:val="hybridMultilevel"/>
    <w:tmpl w:val="6C323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6B2F"/>
    <w:multiLevelType w:val="hybridMultilevel"/>
    <w:tmpl w:val="7A3E3772"/>
    <w:lvl w:ilvl="0" w:tplc="35CC4FD4">
      <w:start w:val="1"/>
      <w:numFmt w:val="decimal"/>
      <w:lvlText w:val="%1."/>
      <w:lvlJc w:val="left"/>
      <w:pPr>
        <w:tabs>
          <w:tab w:val="num" w:pos="360"/>
        </w:tabs>
        <w:ind w:left="432" w:hanging="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67145"/>
    <w:multiLevelType w:val="hybridMultilevel"/>
    <w:tmpl w:val="442849AC"/>
    <w:lvl w:ilvl="0" w:tplc="1A38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229"/>
    <w:multiLevelType w:val="hybridMultilevel"/>
    <w:tmpl w:val="D2E65682"/>
    <w:lvl w:ilvl="0" w:tplc="7E04BFD2">
      <w:start w:val="1"/>
      <w:numFmt w:val="decimal"/>
      <w:lvlText w:val="%1."/>
      <w:lvlJc w:val="left"/>
      <w:pPr>
        <w:tabs>
          <w:tab w:val="num" w:pos="360"/>
        </w:tabs>
        <w:ind w:left="432" w:hanging="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C4A47"/>
    <w:multiLevelType w:val="multilevel"/>
    <w:tmpl w:val="D43E1014"/>
    <w:styleLink w:val="StyleStyleOutlinenumberedLeft0Hanging0251Outlinen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C8315F7"/>
    <w:multiLevelType w:val="hybridMultilevel"/>
    <w:tmpl w:val="721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67B9"/>
    <w:multiLevelType w:val="hybridMultilevel"/>
    <w:tmpl w:val="ED60FDFA"/>
    <w:lvl w:ilvl="0" w:tplc="22F21014">
      <w:start w:val="3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5281"/>
    <w:multiLevelType w:val="hybridMultilevel"/>
    <w:tmpl w:val="D2A2202E"/>
    <w:lvl w:ilvl="0" w:tplc="1A381C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D5DBA"/>
    <w:multiLevelType w:val="hybridMultilevel"/>
    <w:tmpl w:val="E042D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F90664"/>
    <w:multiLevelType w:val="hybridMultilevel"/>
    <w:tmpl w:val="A72027B0"/>
    <w:lvl w:ilvl="0" w:tplc="EBF47688">
      <w:start w:val="1"/>
      <w:numFmt w:val="bullet"/>
      <w:pStyle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B050E"/>
    <w:multiLevelType w:val="hybridMultilevel"/>
    <w:tmpl w:val="53F06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722AE"/>
    <w:multiLevelType w:val="hybridMultilevel"/>
    <w:tmpl w:val="6EF4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6116E"/>
    <w:multiLevelType w:val="hybridMultilevel"/>
    <w:tmpl w:val="A4D02FBA"/>
    <w:lvl w:ilvl="0" w:tplc="7E04BFD2">
      <w:start w:val="1"/>
      <w:numFmt w:val="decimal"/>
      <w:lvlText w:val="%1."/>
      <w:lvlJc w:val="left"/>
      <w:pPr>
        <w:tabs>
          <w:tab w:val="num" w:pos="360"/>
        </w:tabs>
        <w:ind w:left="432" w:hanging="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84EE5"/>
    <w:multiLevelType w:val="hybridMultilevel"/>
    <w:tmpl w:val="D134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64C3C"/>
    <w:multiLevelType w:val="hybridMultilevel"/>
    <w:tmpl w:val="D64000E2"/>
    <w:lvl w:ilvl="0" w:tplc="7E04BFD2">
      <w:start w:val="1"/>
      <w:numFmt w:val="decimal"/>
      <w:lvlText w:val="%1."/>
      <w:lvlJc w:val="left"/>
      <w:pPr>
        <w:tabs>
          <w:tab w:val="num" w:pos="360"/>
        </w:tabs>
        <w:ind w:left="432" w:hanging="72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A0BDE"/>
    <w:multiLevelType w:val="multilevel"/>
    <w:tmpl w:val="0409001F"/>
    <w:styleLink w:val="StyleOutlinenumberedLeft0Hanging025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AC2E8B"/>
    <w:multiLevelType w:val="hybridMultilevel"/>
    <w:tmpl w:val="A05C8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96410"/>
    <w:multiLevelType w:val="hybridMultilevel"/>
    <w:tmpl w:val="3398A5A8"/>
    <w:lvl w:ilvl="0" w:tplc="35CC4FD4">
      <w:start w:val="1"/>
      <w:numFmt w:val="decimal"/>
      <w:lvlText w:val="%1."/>
      <w:lvlJc w:val="left"/>
      <w:pPr>
        <w:tabs>
          <w:tab w:val="num" w:pos="360"/>
        </w:tabs>
        <w:ind w:left="432" w:hanging="72"/>
      </w:pPr>
      <w:rPr>
        <w:rFonts w:hint="default"/>
      </w:rPr>
    </w:lvl>
    <w:lvl w:ilvl="1" w:tplc="1A381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5A6D5B"/>
    <w:multiLevelType w:val="hybridMultilevel"/>
    <w:tmpl w:val="8D1C02B8"/>
    <w:lvl w:ilvl="0" w:tplc="7E04BFD2">
      <w:start w:val="1"/>
      <w:numFmt w:val="decimal"/>
      <w:lvlText w:val="%1."/>
      <w:lvlJc w:val="left"/>
      <w:pPr>
        <w:tabs>
          <w:tab w:val="num" w:pos="360"/>
        </w:tabs>
        <w:ind w:left="432" w:hanging="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42DE6"/>
    <w:multiLevelType w:val="hybridMultilevel"/>
    <w:tmpl w:val="15E8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482"/>
    <w:multiLevelType w:val="hybridMultilevel"/>
    <w:tmpl w:val="7CE49FB0"/>
    <w:lvl w:ilvl="0" w:tplc="1A381C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A26398"/>
    <w:multiLevelType w:val="hybridMultilevel"/>
    <w:tmpl w:val="17F0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E6B20"/>
    <w:multiLevelType w:val="multilevel"/>
    <w:tmpl w:val="D43E1014"/>
    <w:numStyleLink w:val="StyleStyleOutlinenumberedLeft0Hanging0251Outlinen"/>
  </w:abstractNum>
  <w:abstractNum w:abstractNumId="25" w15:restartNumberingAfterBreak="0">
    <w:nsid w:val="4C5356F9"/>
    <w:multiLevelType w:val="hybridMultilevel"/>
    <w:tmpl w:val="98B4A894"/>
    <w:lvl w:ilvl="0" w:tplc="7E04BFD2">
      <w:start w:val="1"/>
      <w:numFmt w:val="decimal"/>
      <w:lvlText w:val="%1."/>
      <w:lvlJc w:val="left"/>
      <w:pPr>
        <w:tabs>
          <w:tab w:val="num" w:pos="360"/>
        </w:tabs>
        <w:ind w:left="432" w:hanging="72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1E2C97"/>
    <w:multiLevelType w:val="hybridMultilevel"/>
    <w:tmpl w:val="BD94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35C51"/>
    <w:multiLevelType w:val="hybridMultilevel"/>
    <w:tmpl w:val="A234255A"/>
    <w:lvl w:ilvl="0" w:tplc="1A38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31F6B"/>
    <w:multiLevelType w:val="hybridMultilevel"/>
    <w:tmpl w:val="2D4AC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F0503"/>
    <w:multiLevelType w:val="hybridMultilevel"/>
    <w:tmpl w:val="E4D0BAF4"/>
    <w:lvl w:ilvl="0" w:tplc="1A38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F4019"/>
    <w:multiLevelType w:val="multilevel"/>
    <w:tmpl w:val="0409001F"/>
    <w:styleLink w:val="StyleOutlinenumberedLeft2Hanging025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70048A5"/>
    <w:multiLevelType w:val="hybridMultilevel"/>
    <w:tmpl w:val="2D6269EC"/>
    <w:lvl w:ilvl="0" w:tplc="7E04BFD2">
      <w:start w:val="1"/>
      <w:numFmt w:val="decimal"/>
      <w:lvlText w:val="%1."/>
      <w:lvlJc w:val="left"/>
      <w:pPr>
        <w:tabs>
          <w:tab w:val="num" w:pos="360"/>
        </w:tabs>
        <w:ind w:left="432" w:hanging="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71C27"/>
    <w:multiLevelType w:val="hybridMultilevel"/>
    <w:tmpl w:val="4EB259E0"/>
    <w:lvl w:ilvl="0" w:tplc="1A38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E4DAA"/>
    <w:multiLevelType w:val="hybridMultilevel"/>
    <w:tmpl w:val="6C7C2DF6"/>
    <w:lvl w:ilvl="0" w:tplc="1A38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E2F4B"/>
    <w:multiLevelType w:val="hybridMultilevel"/>
    <w:tmpl w:val="24703072"/>
    <w:lvl w:ilvl="0" w:tplc="1A38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F3D23"/>
    <w:multiLevelType w:val="hybridMultilevel"/>
    <w:tmpl w:val="1C5AEF62"/>
    <w:lvl w:ilvl="0" w:tplc="1A381C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1A381C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ACD4C8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E067AE3"/>
    <w:multiLevelType w:val="multilevel"/>
    <w:tmpl w:val="D43E1014"/>
    <w:styleLink w:val="StyleOutlinenumberedLeft0Hanging0251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96780895">
    <w:abstractNumId w:val="1"/>
  </w:num>
  <w:num w:numId="2" w16cid:durableId="467599404">
    <w:abstractNumId w:val="0"/>
  </w:num>
  <w:num w:numId="3" w16cid:durableId="357198256">
    <w:abstractNumId w:val="30"/>
  </w:num>
  <w:num w:numId="4" w16cid:durableId="2008359525">
    <w:abstractNumId w:val="17"/>
  </w:num>
  <w:num w:numId="5" w16cid:durableId="203908738">
    <w:abstractNumId w:val="36"/>
  </w:num>
  <w:num w:numId="6" w16cid:durableId="1697001554">
    <w:abstractNumId w:val="6"/>
  </w:num>
  <w:num w:numId="7" w16cid:durableId="1600410095">
    <w:abstractNumId w:val="24"/>
  </w:num>
  <w:num w:numId="8" w16cid:durableId="51341887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8949608">
    <w:abstractNumId w:val="16"/>
  </w:num>
  <w:num w:numId="10" w16cid:durableId="1054427077">
    <w:abstractNumId w:val="25"/>
  </w:num>
  <w:num w:numId="11" w16cid:durableId="212040569">
    <w:abstractNumId w:val="22"/>
  </w:num>
  <w:num w:numId="12" w16cid:durableId="1929188132">
    <w:abstractNumId w:val="14"/>
  </w:num>
  <w:num w:numId="13" w16cid:durableId="1301610856">
    <w:abstractNumId w:val="20"/>
  </w:num>
  <w:num w:numId="14" w16cid:durableId="10840372">
    <w:abstractNumId w:val="21"/>
  </w:num>
  <w:num w:numId="15" w16cid:durableId="903947294">
    <w:abstractNumId w:val="8"/>
  </w:num>
  <w:num w:numId="16" w16cid:durableId="350108648">
    <w:abstractNumId w:val="9"/>
  </w:num>
  <w:num w:numId="17" w16cid:durableId="1710496641">
    <w:abstractNumId w:val="34"/>
  </w:num>
  <w:num w:numId="18" w16cid:durableId="327445766">
    <w:abstractNumId w:val="3"/>
  </w:num>
  <w:num w:numId="19" w16cid:durableId="802501158">
    <w:abstractNumId w:val="4"/>
  </w:num>
  <w:num w:numId="20" w16cid:durableId="296840080">
    <w:abstractNumId w:val="28"/>
  </w:num>
  <w:num w:numId="21" w16cid:durableId="1251307051">
    <w:abstractNumId w:val="10"/>
  </w:num>
  <w:num w:numId="22" w16cid:durableId="1611863791">
    <w:abstractNumId w:val="31"/>
  </w:num>
  <w:num w:numId="23" w16cid:durableId="482115237">
    <w:abstractNumId w:val="5"/>
  </w:num>
  <w:num w:numId="24" w16cid:durableId="904218963">
    <w:abstractNumId w:val="35"/>
  </w:num>
  <w:num w:numId="25" w16cid:durableId="1070275822">
    <w:abstractNumId w:val="26"/>
  </w:num>
  <w:num w:numId="26" w16cid:durableId="827866828">
    <w:abstractNumId w:val="13"/>
  </w:num>
  <w:num w:numId="27" w16cid:durableId="950891084">
    <w:abstractNumId w:val="27"/>
  </w:num>
  <w:num w:numId="28" w16cid:durableId="1437209395">
    <w:abstractNumId w:val="15"/>
  </w:num>
  <w:num w:numId="29" w16cid:durableId="1113406475">
    <w:abstractNumId w:val="29"/>
  </w:num>
  <w:num w:numId="30" w16cid:durableId="1094328518">
    <w:abstractNumId w:val="33"/>
  </w:num>
  <w:num w:numId="31" w16cid:durableId="2118016647">
    <w:abstractNumId w:val="32"/>
  </w:num>
  <w:num w:numId="32" w16cid:durableId="1513491430">
    <w:abstractNumId w:val="19"/>
  </w:num>
  <w:num w:numId="33" w16cid:durableId="1428117373">
    <w:abstractNumId w:val="12"/>
  </w:num>
  <w:num w:numId="34" w16cid:durableId="1140342468">
    <w:abstractNumId w:val="23"/>
  </w:num>
  <w:num w:numId="35" w16cid:durableId="9376073">
    <w:abstractNumId w:val="2"/>
  </w:num>
  <w:num w:numId="36" w16cid:durableId="937979682">
    <w:abstractNumId w:val="7"/>
  </w:num>
  <w:num w:numId="37" w16cid:durableId="48752404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1HProject" w:val="..\AvrioNetHelpFiles\ManagerGuide.d2h"/>
  </w:docVars>
  <w:rsids>
    <w:rsidRoot w:val="00D5410A"/>
    <w:rsid w:val="00000ECF"/>
    <w:rsid w:val="00001C94"/>
    <w:rsid w:val="0000202C"/>
    <w:rsid w:val="00003D2B"/>
    <w:rsid w:val="00004D51"/>
    <w:rsid w:val="00006E56"/>
    <w:rsid w:val="00007645"/>
    <w:rsid w:val="0001217B"/>
    <w:rsid w:val="00013835"/>
    <w:rsid w:val="0001443F"/>
    <w:rsid w:val="00014887"/>
    <w:rsid w:val="00017D63"/>
    <w:rsid w:val="000209AE"/>
    <w:rsid w:val="000241E1"/>
    <w:rsid w:val="000255EA"/>
    <w:rsid w:val="000319CC"/>
    <w:rsid w:val="0003451A"/>
    <w:rsid w:val="00034720"/>
    <w:rsid w:val="00034907"/>
    <w:rsid w:val="00034ED9"/>
    <w:rsid w:val="00035928"/>
    <w:rsid w:val="00035C10"/>
    <w:rsid w:val="000419C8"/>
    <w:rsid w:val="00041EEA"/>
    <w:rsid w:val="000423A3"/>
    <w:rsid w:val="000446E7"/>
    <w:rsid w:val="000451A4"/>
    <w:rsid w:val="00045F96"/>
    <w:rsid w:val="0004645B"/>
    <w:rsid w:val="00046E9F"/>
    <w:rsid w:val="000508F6"/>
    <w:rsid w:val="0005453F"/>
    <w:rsid w:val="00054666"/>
    <w:rsid w:val="00062D57"/>
    <w:rsid w:val="00062DCD"/>
    <w:rsid w:val="00064E78"/>
    <w:rsid w:val="0006665B"/>
    <w:rsid w:val="00067250"/>
    <w:rsid w:val="000676EF"/>
    <w:rsid w:val="000700E3"/>
    <w:rsid w:val="00070A08"/>
    <w:rsid w:val="00071EF1"/>
    <w:rsid w:val="00077DE2"/>
    <w:rsid w:val="00082AD9"/>
    <w:rsid w:val="00083CE1"/>
    <w:rsid w:val="00084C9D"/>
    <w:rsid w:val="000927BF"/>
    <w:rsid w:val="00092B0F"/>
    <w:rsid w:val="0009646F"/>
    <w:rsid w:val="00096483"/>
    <w:rsid w:val="0009686A"/>
    <w:rsid w:val="000A0D30"/>
    <w:rsid w:val="000A317B"/>
    <w:rsid w:val="000A3F9B"/>
    <w:rsid w:val="000A650C"/>
    <w:rsid w:val="000A6EDA"/>
    <w:rsid w:val="000B14AF"/>
    <w:rsid w:val="000B195A"/>
    <w:rsid w:val="000B2149"/>
    <w:rsid w:val="000B289D"/>
    <w:rsid w:val="000B33EB"/>
    <w:rsid w:val="000B5D84"/>
    <w:rsid w:val="000B5DB1"/>
    <w:rsid w:val="000B6112"/>
    <w:rsid w:val="000C0430"/>
    <w:rsid w:val="000C0682"/>
    <w:rsid w:val="000C1D33"/>
    <w:rsid w:val="000C3570"/>
    <w:rsid w:val="000C3920"/>
    <w:rsid w:val="000C4EDC"/>
    <w:rsid w:val="000C4F06"/>
    <w:rsid w:val="000C4F0F"/>
    <w:rsid w:val="000C6673"/>
    <w:rsid w:val="000C6BB4"/>
    <w:rsid w:val="000C7171"/>
    <w:rsid w:val="000C72F6"/>
    <w:rsid w:val="000D0331"/>
    <w:rsid w:val="000D05B0"/>
    <w:rsid w:val="000D1E5A"/>
    <w:rsid w:val="000D2DE9"/>
    <w:rsid w:val="000D45A2"/>
    <w:rsid w:val="000D4BE1"/>
    <w:rsid w:val="000D5CBE"/>
    <w:rsid w:val="000D705E"/>
    <w:rsid w:val="000E1C7A"/>
    <w:rsid w:val="000E24F7"/>
    <w:rsid w:val="000E341C"/>
    <w:rsid w:val="000E348D"/>
    <w:rsid w:val="000E5460"/>
    <w:rsid w:val="000E69D7"/>
    <w:rsid w:val="000F178A"/>
    <w:rsid w:val="000F1A87"/>
    <w:rsid w:val="000F21EF"/>
    <w:rsid w:val="000F23F5"/>
    <w:rsid w:val="000F247B"/>
    <w:rsid w:val="000F5C90"/>
    <w:rsid w:val="000F7640"/>
    <w:rsid w:val="00100C9B"/>
    <w:rsid w:val="00100E31"/>
    <w:rsid w:val="00103829"/>
    <w:rsid w:val="00106827"/>
    <w:rsid w:val="0010784C"/>
    <w:rsid w:val="001078EF"/>
    <w:rsid w:val="00113BE0"/>
    <w:rsid w:val="00113E40"/>
    <w:rsid w:val="001152D1"/>
    <w:rsid w:val="00115B3A"/>
    <w:rsid w:val="00116129"/>
    <w:rsid w:val="00120288"/>
    <w:rsid w:val="00122151"/>
    <w:rsid w:val="00123B18"/>
    <w:rsid w:val="0012488E"/>
    <w:rsid w:val="00125A58"/>
    <w:rsid w:val="00125B27"/>
    <w:rsid w:val="001263FB"/>
    <w:rsid w:val="00131FCD"/>
    <w:rsid w:val="0013398C"/>
    <w:rsid w:val="00134837"/>
    <w:rsid w:val="001374C8"/>
    <w:rsid w:val="001421CF"/>
    <w:rsid w:val="00143C0D"/>
    <w:rsid w:val="001510FB"/>
    <w:rsid w:val="0015665E"/>
    <w:rsid w:val="00156B87"/>
    <w:rsid w:val="00157E44"/>
    <w:rsid w:val="001625F9"/>
    <w:rsid w:val="00162CD6"/>
    <w:rsid w:val="00165379"/>
    <w:rsid w:val="00165B80"/>
    <w:rsid w:val="001671D4"/>
    <w:rsid w:val="00170B8F"/>
    <w:rsid w:val="00171197"/>
    <w:rsid w:val="00172E80"/>
    <w:rsid w:val="001739DA"/>
    <w:rsid w:val="00180084"/>
    <w:rsid w:val="00180B21"/>
    <w:rsid w:val="00180CF9"/>
    <w:rsid w:val="00181D9F"/>
    <w:rsid w:val="00182E64"/>
    <w:rsid w:val="00183572"/>
    <w:rsid w:val="001843D5"/>
    <w:rsid w:val="0018695B"/>
    <w:rsid w:val="001916C6"/>
    <w:rsid w:val="00194607"/>
    <w:rsid w:val="001961C4"/>
    <w:rsid w:val="0019654A"/>
    <w:rsid w:val="001966E3"/>
    <w:rsid w:val="00197516"/>
    <w:rsid w:val="001A3140"/>
    <w:rsid w:val="001A4DE5"/>
    <w:rsid w:val="001A54EE"/>
    <w:rsid w:val="001A5632"/>
    <w:rsid w:val="001B2239"/>
    <w:rsid w:val="001B24C8"/>
    <w:rsid w:val="001B5B8E"/>
    <w:rsid w:val="001B60DA"/>
    <w:rsid w:val="001C0DE1"/>
    <w:rsid w:val="001C6280"/>
    <w:rsid w:val="001D04C1"/>
    <w:rsid w:val="001D3E24"/>
    <w:rsid w:val="001D5ED7"/>
    <w:rsid w:val="001D7427"/>
    <w:rsid w:val="001D7C64"/>
    <w:rsid w:val="001E0112"/>
    <w:rsid w:val="001E1DBE"/>
    <w:rsid w:val="001E29E3"/>
    <w:rsid w:val="001E4138"/>
    <w:rsid w:val="001E4BF4"/>
    <w:rsid w:val="001E6068"/>
    <w:rsid w:val="001F063D"/>
    <w:rsid w:val="001F13DE"/>
    <w:rsid w:val="001F3E19"/>
    <w:rsid w:val="001F61DC"/>
    <w:rsid w:val="00201892"/>
    <w:rsid w:val="00203E81"/>
    <w:rsid w:val="00206691"/>
    <w:rsid w:val="00206C88"/>
    <w:rsid w:val="0021037E"/>
    <w:rsid w:val="0021043A"/>
    <w:rsid w:val="002130AD"/>
    <w:rsid w:val="00214250"/>
    <w:rsid w:val="00214FC7"/>
    <w:rsid w:val="00215ACF"/>
    <w:rsid w:val="00215B06"/>
    <w:rsid w:val="00216930"/>
    <w:rsid w:val="00220D31"/>
    <w:rsid w:val="002215C4"/>
    <w:rsid w:val="0022279A"/>
    <w:rsid w:val="002234A4"/>
    <w:rsid w:val="002251C5"/>
    <w:rsid w:val="0022594D"/>
    <w:rsid w:val="0022629D"/>
    <w:rsid w:val="002266F3"/>
    <w:rsid w:val="00226B0F"/>
    <w:rsid w:val="0022720A"/>
    <w:rsid w:val="00230A4B"/>
    <w:rsid w:val="0023166F"/>
    <w:rsid w:val="00231F18"/>
    <w:rsid w:val="00233034"/>
    <w:rsid w:val="00233F26"/>
    <w:rsid w:val="00234173"/>
    <w:rsid w:val="00236453"/>
    <w:rsid w:val="00237ABB"/>
    <w:rsid w:val="0024104A"/>
    <w:rsid w:val="00241C4A"/>
    <w:rsid w:val="0024212C"/>
    <w:rsid w:val="00244B3A"/>
    <w:rsid w:val="002453BD"/>
    <w:rsid w:val="00245914"/>
    <w:rsid w:val="00246015"/>
    <w:rsid w:val="0024731D"/>
    <w:rsid w:val="00247A6A"/>
    <w:rsid w:val="00247FD7"/>
    <w:rsid w:val="00256284"/>
    <w:rsid w:val="00265376"/>
    <w:rsid w:val="00266442"/>
    <w:rsid w:val="00266BAD"/>
    <w:rsid w:val="00267B54"/>
    <w:rsid w:val="0027148A"/>
    <w:rsid w:val="00272EA9"/>
    <w:rsid w:val="0027511C"/>
    <w:rsid w:val="00276FE8"/>
    <w:rsid w:val="00280C02"/>
    <w:rsid w:val="00281E68"/>
    <w:rsid w:val="00281FD1"/>
    <w:rsid w:val="00282881"/>
    <w:rsid w:val="00283257"/>
    <w:rsid w:val="00284F71"/>
    <w:rsid w:val="00285089"/>
    <w:rsid w:val="002856EF"/>
    <w:rsid w:val="00291272"/>
    <w:rsid w:val="002922F5"/>
    <w:rsid w:val="002944C7"/>
    <w:rsid w:val="002945B0"/>
    <w:rsid w:val="00296321"/>
    <w:rsid w:val="00296DBE"/>
    <w:rsid w:val="002A05F1"/>
    <w:rsid w:val="002A2201"/>
    <w:rsid w:val="002A3C22"/>
    <w:rsid w:val="002A3FA0"/>
    <w:rsid w:val="002A52E9"/>
    <w:rsid w:val="002A5DEA"/>
    <w:rsid w:val="002A7FCE"/>
    <w:rsid w:val="002B1DAB"/>
    <w:rsid w:val="002B5640"/>
    <w:rsid w:val="002B575B"/>
    <w:rsid w:val="002B6ADF"/>
    <w:rsid w:val="002B6E1B"/>
    <w:rsid w:val="002B6F43"/>
    <w:rsid w:val="002B7031"/>
    <w:rsid w:val="002C366A"/>
    <w:rsid w:val="002C47CD"/>
    <w:rsid w:val="002D024B"/>
    <w:rsid w:val="002D0D71"/>
    <w:rsid w:val="002E4301"/>
    <w:rsid w:val="002E5D7C"/>
    <w:rsid w:val="002F20F4"/>
    <w:rsid w:val="002F2197"/>
    <w:rsid w:val="002F3198"/>
    <w:rsid w:val="002F3D5F"/>
    <w:rsid w:val="002F5877"/>
    <w:rsid w:val="002F6A0F"/>
    <w:rsid w:val="002F7CEC"/>
    <w:rsid w:val="003015AC"/>
    <w:rsid w:val="003015E8"/>
    <w:rsid w:val="00301C85"/>
    <w:rsid w:val="00302F70"/>
    <w:rsid w:val="00303BD1"/>
    <w:rsid w:val="003053C2"/>
    <w:rsid w:val="00307FE9"/>
    <w:rsid w:val="00312249"/>
    <w:rsid w:val="00313A9D"/>
    <w:rsid w:val="003161CD"/>
    <w:rsid w:val="003176DB"/>
    <w:rsid w:val="00320E09"/>
    <w:rsid w:val="003217CD"/>
    <w:rsid w:val="00321B83"/>
    <w:rsid w:val="00323666"/>
    <w:rsid w:val="0032378F"/>
    <w:rsid w:val="00323C05"/>
    <w:rsid w:val="00324421"/>
    <w:rsid w:val="003250DF"/>
    <w:rsid w:val="003262B7"/>
    <w:rsid w:val="0032796F"/>
    <w:rsid w:val="0033022E"/>
    <w:rsid w:val="003308CA"/>
    <w:rsid w:val="00331677"/>
    <w:rsid w:val="00333245"/>
    <w:rsid w:val="00334ECE"/>
    <w:rsid w:val="0034507B"/>
    <w:rsid w:val="003464AA"/>
    <w:rsid w:val="00347D39"/>
    <w:rsid w:val="00351229"/>
    <w:rsid w:val="003519D2"/>
    <w:rsid w:val="00351DA5"/>
    <w:rsid w:val="003523F8"/>
    <w:rsid w:val="00353309"/>
    <w:rsid w:val="00353BD5"/>
    <w:rsid w:val="00353EFA"/>
    <w:rsid w:val="00355954"/>
    <w:rsid w:val="00355D3D"/>
    <w:rsid w:val="00355EB0"/>
    <w:rsid w:val="00356251"/>
    <w:rsid w:val="003633C1"/>
    <w:rsid w:val="00366237"/>
    <w:rsid w:val="00366DF9"/>
    <w:rsid w:val="0036760E"/>
    <w:rsid w:val="00370CB0"/>
    <w:rsid w:val="0037241D"/>
    <w:rsid w:val="003749F3"/>
    <w:rsid w:val="00377002"/>
    <w:rsid w:val="00380820"/>
    <w:rsid w:val="003810AB"/>
    <w:rsid w:val="00384D33"/>
    <w:rsid w:val="00385055"/>
    <w:rsid w:val="003904E8"/>
    <w:rsid w:val="00390B22"/>
    <w:rsid w:val="00390DB0"/>
    <w:rsid w:val="00391ADF"/>
    <w:rsid w:val="00393A7B"/>
    <w:rsid w:val="00393DDD"/>
    <w:rsid w:val="00394B72"/>
    <w:rsid w:val="00395D8A"/>
    <w:rsid w:val="00396107"/>
    <w:rsid w:val="0039648B"/>
    <w:rsid w:val="00397DCB"/>
    <w:rsid w:val="003A04DA"/>
    <w:rsid w:val="003A36AD"/>
    <w:rsid w:val="003A3FB1"/>
    <w:rsid w:val="003B21DD"/>
    <w:rsid w:val="003B2472"/>
    <w:rsid w:val="003B2784"/>
    <w:rsid w:val="003B3087"/>
    <w:rsid w:val="003B36E0"/>
    <w:rsid w:val="003B45C7"/>
    <w:rsid w:val="003B5C81"/>
    <w:rsid w:val="003B72D0"/>
    <w:rsid w:val="003C3CA3"/>
    <w:rsid w:val="003C5B99"/>
    <w:rsid w:val="003C6A4E"/>
    <w:rsid w:val="003D059D"/>
    <w:rsid w:val="003D10E0"/>
    <w:rsid w:val="003D304B"/>
    <w:rsid w:val="003D3665"/>
    <w:rsid w:val="003D3773"/>
    <w:rsid w:val="003D555E"/>
    <w:rsid w:val="003D74FE"/>
    <w:rsid w:val="003D779E"/>
    <w:rsid w:val="003E0229"/>
    <w:rsid w:val="003E153F"/>
    <w:rsid w:val="003E1F21"/>
    <w:rsid w:val="003E3902"/>
    <w:rsid w:val="003E4EBC"/>
    <w:rsid w:val="003E5E16"/>
    <w:rsid w:val="003E6A10"/>
    <w:rsid w:val="003E6DF5"/>
    <w:rsid w:val="003F272E"/>
    <w:rsid w:val="003F2B3A"/>
    <w:rsid w:val="003F6F25"/>
    <w:rsid w:val="00400A3A"/>
    <w:rsid w:val="004010F4"/>
    <w:rsid w:val="00401AB7"/>
    <w:rsid w:val="00402065"/>
    <w:rsid w:val="00402912"/>
    <w:rsid w:val="00402E3B"/>
    <w:rsid w:val="004036C0"/>
    <w:rsid w:val="004105E8"/>
    <w:rsid w:val="00412762"/>
    <w:rsid w:val="004153DB"/>
    <w:rsid w:val="0041574F"/>
    <w:rsid w:val="00415D75"/>
    <w:rsid w:val="004161D2"/>
    <w:rsid w:val="004176D7"/>
    <w:rsid w:val="00420437"/>
    <w:rsid w:val="00420821"/>
    <w:rsid w:val="00420A55"/>
    <w:rsid w:val="0042283B"/>
    <w:rsid w:val="00422A7B"/>
    <w:rsid w:val="00422F05"/>
    <w:rsid w:val="00423E27"/>
    <w:rsid w:val="0042409E"/>
    <w:rsid w:val="00424EFF"/>
    <w:rsid w:val="00427267"/>
    <w:rsid w:val="00427BFC"/>
    <w:rsid w:val="00431B7C"/>
    <w:rsid w:val="00432EB6"/>
    <w:rsid w:val="00436949"/>
    <w:rsid w:val="0043713E"/>
    <w:rsid w:val="00437493"/>
    <w:rsid w:val="004401EA"/>
    <w:rsid w:val="0044027C"/>
    <w:rsid w:val="0044137C"/>
    <w:rsid w:val="00441EFF"/>
    <w:rsid w:val="0044297D"/>
    <w:rsid w:val="00444FD3"/>
    <w:rsid w:val="004479B9"/>
    <w:rsid w:val="00447A7F"/>
    <w:rsid w:val="00447B52"/>
    <w:rsid w:val="00451785"/>
    <w:rsid w:val="004523E2"/>
    <w:rsid w:val="004539C1"/>
    <w:rsid w:val="00453D0E"/>
    <w:rsid w:val="00454962"/>
    <w:rsid w:val="00457244"/>
    <w:rsid w:val="004575C2"/>
    <w:rsid w:val="00457D1E"/>
    <w:rsid w:val="00457F1B"/>
    <w:rsid w:val="00461731"/>
    <w:rsid w:val="00467C5B"/>
    <w:rsid w:val="0047024D"/>
    <w:rsid w:val="004716CD"/>
    <w:rsid w:val="004729CA"/>
    <w:rsid w:val="00473C80"/>
    <w:rsid w:val="00475D90"/>
    <w:rsid w:val="00476ABB"/>
    <w:rsid w:val="004772BB"/>
    <w:rsid w:val="004773BD"/>
    <w:rsid w:val="00477DC6"/>
    <w:rsid w:val="004802D9"/>
    <w:rsid w:val="004824CA"/>
    <w:rsid w:val="00482C65"/>
    <w:rsid w:val="0048599B"/>
    <w:rsid w:val="0048669C"/>
    <w:rsid w:val="00487D29"/>
    <w:rsid w:val="00490294"/>
    <w:rsid w:val="0049272A"/>
    <w:rsid w:val="00493A7C"/>
    <w:rsid w:val="00494B58"/>
    <w:rsid w:val="00497253"/>
    <w:rsid w:val="004A11F4"/>
    <w:rsid w:val="004A3724"/>
    <w:rsid w:val="004A4CDB"/>
    <w:rsid w:val="004A5546"/>
    <w:rsid w:val="004A5730"/>
    <w:rsid w:val="004B12B5"/>
    <w:rsid w:val="004B1EC1"/>
    <w:rsid w:val="004B20F0"/>
    <w:rsid w:val="004B2D0D"/>
    <w:rsid w:val="004B394C"/>
    <w:rsid w:val="004B3AA7"/>
    <w:rsid w:val="004B612F"/>
    <w:rsid w:val="004B66A8"/>
    <w:rsid w:val="004B688B"/>
    <w:rsid w:val="004B7A50"/>
    <w:rsid w:val="004D18CD"/>
    <w:rsid w:val="004D1A3B"/>
    <w:rsid w:val="004D3423"/>
    <w:rsid w:val="004D3F13"/>
    <w:rsid w:val="004D3F9A"/>
    <w:rsid w:val="004D711D"/>
    <w:rsid w:val="004D72BF"/>
    <w:rsid w:val="004E25AC"/>
    <w:rsid w:val="004E2EAA"/>
    <w:rsid w:val="004E350C"/>
    <w:rsid w:val="004E5DE4"/>
    <w:rsid w:val="004E696C"/>
    <w:rsid w:val="004E701A"/>
    <w:rsid w:val="004E7118"/>
    <w:rsid w:val="004E7848"/>
    <w:rsid w:val="004F002A"/>
    <w:rsid w:val="004F5229"/>
    <w:rsid w:val="004F66E4"/>
    <w:rsid w:val="004F726A"/>
    <w:rsid w:val="004F75C1"/>
    <w:rsid w:val="005004AF"/>
    <w:rsid w:val="005008D3"/>
    <w:rsid w:val="005013BF"/>
    <w:rsid w:val="005016FB"/>
    <w:rsid w:val="00501C59"/>
    <w:rsid w:val="0050577D"/>
    <w:rsid w:val="005074D9"/>
    <w:rsid w:val="005120E9"/>
    <w:rsid w:val="005137E2"/>
    <w:rsid w:val="005149EF"/>
    <w:rsid w:val="00514EE7"/>
    <w:rsid w:val="00517F45"/>
    <w:rsid w:val="00520A43"/>
    <w:rsid w:val="00520FF2"/>
    <w:rsid w:val="00523A20"/>
    <w:rsid w:val="00524052"/>
    <w:rsid w:val="005245C4"/>
    <w:rsid w:val="00524759"/>
    <w:rsid w:val="00524E0F"/>
    <w:rsid w:val="00526853"/>
    <w:rsid w:val="00527CFE"/>
    <w:rsid w:val="00527EEF"/>
    <w:rsid w:val="00533F59"/>
    <w:rsid w:val="0053545C"/>
    <w:rsid w:val="00535E7F"/>
    <w:rsid w:val="00536518"/>
    <w:rsid w:val="00537C67"/>
    <w:rsid w:val="00545408"/>
    <w:rsid w:val="00546681"/>
    <w:rsid w:val="00550591"/>
    <w:rsid w:val="0055551E"/>
    <w:rsid w:val="00556AC1"/>
    <w:rsid w:val="00556D82"/>
    <w:rsid w:val="00560CF1"/>
    <w:rsid w:val="005700DB"/>
    <w:rsid w:val="0057078A"/>
    <w:rsid w:val="00571273"/>
    <w:rsid w:val="00572B78"/>
    <w:rsid w:val="00574C3E"/>
    <w:rsid w:val="00575FCC"/>
    <w:rsid w:val="005777BD"/>
    <w:rsid w:val="00581BB2"/>
    <w:rsid w:val="00581CB1"/>
    <w:rsid w:val="005838E6"/>
    <w:rsid w:val="005839B3"/>
    <w:rsid w:val="00586107"/>
    <w:rsid w:val="005868C2"/>
    <w:rsid w:val="00586B41"/>
    <w:rsid w:val="00587CF8"/>
    <w:rsid w:val="0059369E"/>
    <w:rsid w:val="0059551E"/>
    <w:rsid w:val="00596B36"/>
    <w:rsid w:val="005A10FA"/>
    <w:rsid w:val="005A148C"/>
    <w:rsid w:val="005A1696"/>
    <w:rsid w:val="005A30E5"/>
    <w:rsid w:val="005A330A"/>
    <w:rsid w:val="005A371E"/>
    <w:rsid w:val="005A70F6"/>
    <w:rsid w:val="005B1645"/>
    <w:rsid w:val="005B1A21"/>
    <w:rsid w:val="005B5613"/>
    <w:rsid w:val="005B6005"/>
    <w:rsid w:val="005B6423"/>
    <w:rsid w:val="005C1979"/>
    <w:rsid w:val="005C2280"/>
    <w:rsid w:val="005C2539"/>
    <w:rsid w:val="005C28BB"/>
    <w:rsid w:val="005C2A1A"/>
    <w:rsid w:val="005C4620"/>
    <w:rsid w:val="005C4FA6"/>
    <w:rsid w:val="005C756A"/>
    <w:rsid w:val="005C76D1"/>
    <w:rsid w:val="005C78E2"/>
    <w:rsid w:val="005C7A10"/>
    <w:rsid w:val="005D072F"/>
    <w:rsid w:val="005D2047"/>
    <w:rsid w:val="005D3FB8"/>
    <w:rsid w:val="005D4D6B"/>
    <w:rsid w:val="005D616B"/>
    <w:rsid w:val="005D7D82"/>
    <w:rsid w:val="005E10BB"/>
    <w:rsid w:val="005E34BB"/>
    <w:rsid w:val="005E4B27"/>
    <w:rsid w:val="005E4F0A"/>
    <w:rsid w:val="005E5031"/>
    <w:rsid w:val="005E587C"/>
    <w:rsid w:val="005E5E91"/>
    <w:rsid w:val="005E61D9"/>
    <w:rsid w:val="005E6B61"/>
    <w:rsid w:val="005E7AE3"/>
    <w:rsid w:val="005E7B3E"/>
    <w:rsid w:val="005F13CC"/>
    <w:rsid w:val="005F1A37"/>
    <w:rsid w:val="005F1BCE"/>
    <w:rsid w:val="005F293E"/>
    <w:rsid w:val="005F7E0B"/>
    <w:rsid w:val="006011C7"/>
    <w:rsid w:val="00601C66"/>
    <w:rsid w:val="00601F04"/>
    <w:rsid w:val="006028CD"/>
    <w:rsid w:val="00602BA9"/>
    <w:rsid w:val="006048E0"/>
    <w:rsid w:val="00605974"/>
    <w:rsid w:val="0060667B"/>
    <w:rsid w:val="006077C0"/>
    <w:rsid w:val="0061054C"/>
    <w:rsid w:val="0061212E"/>
    <w:rsid w:val="00615C2D"/>
    <w:rsid w:val="006168AE"/>
    <w:rsid w:val="0062240A"/>
    <w:rsid w:val="00622F2B"/>
    <w:rsid w:val="00623319"/>
    <w:rsid w:val="00623FDD"/>
    <w:rsid w:val="00631362"/>
    <w:rsid w:val="00632CA9"/>
    <w:rsid w:val="006332ED"/>
    <w:rsid w:val="006336B6"/>
    <w:rsid w:val="006340AF"/>
    <w:rsid w:val="00635D43"/>
    <w:rsid w:val="00642A9D"/>
    <w:rsid w:val="00644D21"/>
    <w:rsid w:val="0064688B"/>
    <w:rsid w:val="00646D63"/>
    <w:rsid w:val="006507E6"/>
    <w:rsid w:val="0065101D"/>
    <w:rsid w:val="006513ED"/>
    <w:rsid w:val="006516D9"/>
    <w:rsid w:val="00653D82"/>
    <w:rsid w:val="00654544"/>
    <w:rsid w:val="00662377"/>
    <w:rsid w:val="006646EE"/>
    <w:rsid w:val="00665293"/>
    <w:rsid w:val="00665E46"/>
    <w:rsid w:val="00670F09"/>
    <w:rsid w:val="006715E1"/>
    <w:rsid w:val="0067190A"/>
    <w:rsid w:val="006727B5"/>
    <w:rsid w:val="0067483C"/>
    <w:rsid w:val="00675D24"/>
    <w:rsid w:val="0067732B"/>
    <w:rsid w:val="00680663"/>
    <w:rsid w:val="006847E9"/>
    <w:rsid w:val="00686D52"/>
    <w:rsid w:val="00690B12"/>
    <w:rsid w:val="006915A5"/>
    <w:rsid w:val="00691601"/>
    <w:rsid w:val="00692A3B"/>
    <w:rsid w:val="0069310F"/>
    <w:rsid w:val="006936D2"/>
    <w:rsid w:val="00695CAF"/>
    <w:rsid w:val="00696300"/>
    <w:rsid w:val="0069798B"/>
    <w:rsid w:val="00697BA0"/>
    <w:rsid w:val="006A27DB"/>
    <w:rsid w:val="006A5104"/>
    <w:rsid w:val="006A6C79"/>
    <w:rsid w:val="006A70BE"/>
    <w:rsid w:val="006A74FA"/>
    <w:rsid w:val="006A779A"/>
    <w:rsid w:val="006A779B"/>
    <w:rsid w:val="006A7AEE"/>
    <w:rsid w:val="006A7B4A"/>
    <w:rsid w:val="006B11E3"/>
    <w:rsid w:val="006B235C"/>
    <w:rsid w:val="006B5731"/>
    <w:rsid w:val="006B5DEF"/>
    <w:rsid w:val="006C3CF1"/>
    <w:rsid w:val="006C41E7"/>
    <w:rsid w:val="006C42FC"/>
    <w:rsid w:val="006C6556"/>
    <w:rsid w:val="006D0396"/>
    <w:rsid w:val="006D12D6"/>
    <w:rsid w:val="006D2340"/>
    <w:rsid w:val="006D25DF"/>
    <w:rsid w:val="006D33E0"/>
    <w:rsid w:val="006D7F8D"/>
    <w:rsid w:val="006E1CF6"/>
    <w:rsid w:val="006E32B3"/>
    <w:rsid w:val="006E3DF3"/>
    <w:rsid w:val="006E456F"/>
    <w:rsid w:val="006E4E6E"/>
    <w:rsid w:val="006E6468"/>
    <w:rsid w:val="006E6AB8"/>
    <w:rsid w:val="006E78F8"/>
    <w:rsid w:val="006F00D0"/>
    <w:rsid w:val="006F2E76"/>
    <w:rsid w:val="006F3FB6"/>
    <w:rsid w:val="006F4472"/>
    <w:rsid w:val="006F6018"/>
    <w:rsid w:val="006F6260"/>
    <w:rsid w:val="006F7C7F"/>
    <w:rsid w:val="00703ED7"/>
    <w:rsid w:val="00704BD6"/>
    <w:rsid w:val="007051BC"/>
    <w:rsid w:val="007060AD"/>
    <w:rsid w:val="00706766"/>
    <w:rsid w:val="00706AB3"/>
    <w:rsid w:val="00706DAC"/>
    <w:rsid w:val="0071068D"/>
    <w:rsid w:val="00712890"/>
    <w:rsid w:val="00713568"/>
    <w:rsid w:val="00716440"/>
    <w:rsid w:val="0071780C"/>
    <w:rsid w:val="007217A2"/>
    <w:rsid w:val="00722BEB"/>
    <w:rsid w:val="007248F5"/>
    <w:rsid w:val="00724A9B"/>
    <w:rsid w:val="007252CF"/>
    <w:rsid w:val="007257F9"/>
    <w:rsid w:val="007270C1"/>
    <w:rsid w:val="00727237"/>
    <w:rsid w:val="0073126F"/>
    <w:rsid w:val="00735504"/>
    <w:rsid w:val="00735744"/>
    <w:rsid w:val="00735CF7"/>
    <w:rsid w:val="00736239"/>
    <w:rsid w:val="00736FCB"/>
    <w:rsid w:val="007375A1"/>
    <w:rsid w:val="00737A7F"/>
    <w:rsid w:val="00740220"/>
    <w:rsid w:val="00742879"/>
    <w:rsid w:val="00742F9A"/>
    <w:rsid w:val="00751773"/>
    <w:rsid w:val="007528A8"/>
    <w:rsid w:val="00752961"/>
    <w:rsid w:val="00752E4A"/>
    <w:rsid w:val="00755BAC"/>
    <w:rsid w:val="00757651"/>
    <w:rsid w:val="00760C25"/>
    <w:rsid w:val="007627A6"/>
    <w:rsid w:val="007646B6"/>
    <w:rsid w:val="00764904"/>
    <w:rsid w:val="007666F0"/>
    <w:rsid w:val="00770ABE"/>
    <w:rsid w:val="0077123B"/>
    <w:rsid w:val="00771444"/>
    <w:rsid w:val="007723D5"/>
    <w:rsid w:val="007731D8"/>
    <w:rsid w:val="007732D7"/>
    <w:rsid w:val="007747E0"/>
    <w:rsid w:val="00775B21"/>
    <w:rsid w:val="00776175"/>
    <w:rsid w:val="0077742E"/>
    <w:rsid w:val="007821B5"/>
    <w:rsid w:val="007835F6"/>
    <w:rsid w:val="00786C19"/>
    <w:rsid w:val="0079078C"/>
    <w:rsid w:val="00790882"/>
    <w:rsid w:val="00790B60"/>
    <w:rsid w:val="007920F2"/>
    <w:rsid w:val="007956BF"/>
    <w:rsid w:val="00796D88"/>
    <w:rsid w:val="007A0E05"/>
    <w:rsid w:val="007A2D03"/>
    <w:rsid w:val="007A32A9"/>
    <w:rsid w:val="007A3CC1"/>
    <w:rsid w:val="007A581E"/>
    <w:rsid w:val="007A5B85"/>
    <w:rsid w:val="007A734A"/>
    <w:rsid w:val="007B0A12"/>
    <w:rsid w:val="007B2519"/>
    <w:rsid w:val="007B2D6A"/>
    <w:rsid w:val="007B4AC2"/>
    <w:rsid w:val="007B5E99"/>
    <w:rsid w:val="007B6688"/>
    <w:rsid w:val="007B77C6"/>
    <w:rsid w:val="007C0C13"/>
    <w:rsid w:val="007C531B"/>
    <w:rsid w:val="007C5475"/>
    <w:rsid w:val="007C7A0F"/>
    <w:rsid w:val="007D2090"/>
    <w:rsid w:val="007D2347"/>
    <w:rsid w:val="007D43CC"/>
    <w:rsid w:val="007D65B0"/>
    <w:rsid w:val="007D696C"/>
    <w:rsid w:val="007D76E1"/>
    <w:rsid w:val="007D7978"/>
    <w:rsid w:val="007E0C45"/>
    <w:rsid w:val="007E223D"/>
    <w:rsid w:val="007E30AA"/>
    <w:rsid w:val="007E33F9"/>
    <w:rsid w:val="007E732B"/>
    <w:rsid w:val="007E777D"/>
    <w:rsid w:val="007F0785"/>
    <w:rsid w:val="007F1120"/>
    <w:rsid w:val="007F2FCF"/>
    <w:rsid w:val="007F3F2E"/>
    <w:rsid w:val="007F48FA"/>
    <w:rsid w:val="007F4C70"/>
    <w:rsid w:val="007F5058"/>
    <w:rsid w:val="007F5443"/>
    <w:rsid w:val="007F5D18"/>
    <w:rsid w:val="007F7D54"/>
    <w:rsid w:val="008002C3"/>
    <w:rsid w:val="00800D40"/>
    <w:rsid w:val="00801D47"/>
    <w:rsid w:val="0080243C"/>
    <w:rsid w:val="008031EE"/>
    <w:rsid w:val="0080576C"/>
    <w:rsid w:val="008076D5"/>
    <w:rsid w:val="0081057E"/>
    <w:rsid w:val="00810DFB"/>
    <w:rsid w:val="008140D1"/>
    <w:rsid w:val="00815570"/>
    <w:rsid w:val="00817CA5"/>
    <w:rsid w:val="008200DF"/>
    <w:rsid w:val="00821890"/>
    <w:rsid w:val="008224EA"/>
    <w:rsid w:val="00822E1C"/>
    <w:rsid w:val="0082647C"/>
    <w:rsid w:val="008279E5"/>
    <w:rsid w:val="008357E6"/>
    <w:rsid w:val="00835CED"/>
    <w:rsid w:val="00841805"/>
    <w:rsid w:val="00842727"/>
    <w:rsid w:val="008446EA"/>
    <w:rsid w:val="00851827"/>
    <w:rsid w:val="00853268"/>
    <w:rsid w:val="008545F2"/>
    <w:rsid w:val="008557B7"/>
    <w:rsid w:val="00856326"/>
    <w:rsid w:val="00856A47"/>
    <w:rsid w:val="00857442"/>
    <w:rsid w:val="00860A24"/>
    <w:rsid w:val="0086107F"/>
    <w:rsid w:val="008632FE"/>
    <w:rsid w:val="00863CF4"/>
    <w:rsid w:val="00865B51"/>
    <w:rsid w:val="00871964"/>
    <w:rsid w:val="00871DE5"/>
    <w:rsid w:val="00872627"/>
    <w:rsid w:val="0087349C"/>
    <w:rsid w:val="00874D4E"/>
    <w:rsid w:val="00876335"/>
    <w:rsid w:val="0087705D"/>
    <w:rsid w:val="008854C0"/>
    <w:rsid w:val="00885DE1"/>
    <w:rsid w:val="00886CE7"/>
    <w:rsid w:val="008873A0"/>
    <w:rsid w:val="008914B1"/>
    <w:rsid w:val="00893C81"/>
    <w:rsid w:val="00893C9E"/>
    <w:rsid w:val="008942C8"/>
    <w:rsid w:val="00895A4D"/>
    <w:rsid w:val="00896343"/>
    <w:rsid w:val="00896FEF"/>
    <w:rsid w:val="008A6A15"/>
    <w:rsid w:val="008A7759"/>
    <w:rsid w:val="008B16C4"/>
    <w:rsid w:val="008B174A"/>
    <w:rsid w:val="008B21F4"/>
    <w:rsid w:val="008B24D7"/>
    <w:rsid w:val="008B3FF0"/>
    <w:rsid w:val="008B58F8"/>
    <w:rsid w:val="008B69FF"/>
    <w:rsid w:val="008C11E0"/>
    <w:rsid w:val="008C1AFB"/>
    <w:rsid w:val="008C1F5C"/>
    <w:rsid w:val="008C3153"/>
    <w:rsid w:val="008C4152"/>
    <w:rsid w:val="008C4828"/>
    <w:rsid w:val="008C5FDB"/>
    <w:rsid w:val="008C7742"/>
    <w:rsid w:val="008D1935"/>
    <w:rsid w:val="008D3550"/>
    <w:rsid w:val="008D4C69"/>
    <w:rsid w:val="008D610C"/>
    <w:rsid w:val="008D76AE"/>
    <w:rsid w:val="008E08D8"/>
    <w:rsid w:val="008E097F"/>
    <w:rsid w:val="008E297C"/>
    <w:rsid w:val="008E2CE7"/>
    <w:rsid w:val="008E3320"/>
    <w:rsid w:val="008E4FE9"/>
    <w:rsid w:val="008E68B2"/>
    <w:rsid w:val="008F067C"/>
    <w:rsid w:val="008F0EE7"/>
    <w:rsid w:val="008F5024"/>
    <w:rsid w:val="008F5316"/>
    <w:rsid w:val="008F7E60"/>
    <w:rsid w:val="009001CD"/>
    <w:rsid w:val="00901216"/>
    <w:rsid w:val="009015E8"/>
    <w:rsid w:val="009016EE"/>
    <w:rsid w:val="0090574C"/>
    <w:rsid w:val="00912E09"/>
    <w:rsid w:val="0091310C"/>
    <w:rsid w:val="00915016"/>
    <w:rsid w:val="009166AF"/>
    <w:rsid w:val="00916B4B"/>
    <w:rsid w:val="00917BD4"/>
    <w:rsid w:val="00921318"/>
    <w:rsid w:val="00922A06"/>
    <w:rsid w:val="009300FB"/>
    <w:rsid w:val="0093188B"/>
    <w:rsid w:val="00934581"/>
    <w:rsid w:val="00934D73"/>
    <w:rsid w:val="00934EB3"/>
    <w:rsid w:val="009367C5"/>
    <w:rsid w:val="00937EC2"/>
    <w:rsid w:val="009407F8"/>
    <w:rsid w:val="00943227"/>
    <w:rsid w:val="00944BC8"/>
    <w:rsid w:val="009453A4"/>
    <w:rsid w:val="0094699E"/>
    <w:rsid w:val="00946A83"/>
    <w:rsid w:val="009502E5"/>
    <w:rsid w:val="00952B72"/>
    <w:rsid w:val="00956E9D"/>
    <w:rsid w:val="00961952"/>
    <w:rsid w:val="009621A7"/>
    <w:rsid w:val="00962A53"/>
    <w:rsid w:val="00964B66"/>
    <w:rsid w:val="00964E7F"/>
    <w:rsid w:val="00966A7A"/>
    <w:rsid w:val="0096780C"/>
    <w:rsid w:val="00970504"/>
    <w:rsid w:val="009735AE"/>
    <w:rsid w:val="00973B70"/>
    <w:rsid w:val="0097474A"/>
    <w:rsid w:val="00975D92"/>
    <w:rsid w:val="00975EB9"/>
    <w:rsid w:val="0097668E"/>
    <w:rsid w:val="00976F50"/>
    <w:rsid w:val="00977055"/>
    <w:rsid w:val="00982726"/>
    <w:rsid w:val="009860F4"/>
    <w:rsid w:val="009863F0"/>
    <w:rsid w:val="0098672D"/>
    <w:rsid w:val="0098745F"/>
    <w:rsid w:val="00987E20"/>
    <w:rsid w:val="00990CFD"/>
    <w:rsid w:val="00991266"/>
    <w:rsid w:val="009924C8"/>
    <w:rsid w:val="00992790"/>
    <w:rsid w:val="009935AA"/>
    <w:rsid w:val="00995575"/>
    <w:rsid w:val="009958DC"/>
    <w:rsid w:val="009A1B16"/>
    <w:rsid w:val="009A26C4"/>
    <w:rsid w:val="009A4BD2"/>
    <w:rsid w:val="009B17FA"/>
    <w:rsid w:val="009B479C"/>
    <w:rsid w:val="009B5DE0"/>
    <w:rsid w:val="009C011B"/>
    <w:rsid w:val="009C02DE"/>
    <w:rsid w:val="009C1BFD"/>
    <w:rsid w:val="009C38CF"/>
    <w:rsid w:val="009C4465"/>
    <w:rsid w:val="009C5530"/>
    <w:rsid w:val="009C7A95"/>
    <w:rsid w:val="009D0D00"/>
    <w:rsid w:val="009D19DE"/>
    <w:rsid w:val="009D1E4E"/>
    <w:rsid w:val="009D2E61"/>
    <w:rsid w:val="009D3E1E"/>
    <w:rsid w:val="009D4945"/>
    <w:rsid w:val="009D5D6F"/>
    <w:rsid w:val="009E21A2"/>
    <w:rsid w:val="009E25D8"/>
    <w:rsid w:val="009E308E"/>
    <w:rsid w:val="009E31A6"/>
    <w:rsid w:val="009E3B78"/>
    <w:rsid w:val="009E5B7A"/>
    <w:rsid w:val="009F0742"/>
    <w:rsid w:val="009F377B"/>
    <w:rsid w:val="009F41F7"/>
    <w:rsid w:val="009F5A2C"/>
    <w:rsid w:val="009F5D56"/>
    <w:rsid w:val="009F64C9"/>
    <w:rsid w:val="00A01C35"/>
    <w:rsid w:val="00A01EB6"/>
    <w:rsid w:val="00A04F87"/>
    <w:rsid w:val="00A055D3"/>
    <w:rsid w:val="00A101AE"/>
    <w:rsid w:val="00A13EA1"/>
    <w:rsid w:val="00A14203"/>
    <w:rsid w:val="00A14320"/>
    <w:rsid w:val="00A14BCB"/>
    <w:rsid w:val="00A15AE5"/>
    <w:rsid w:val="00A22E6E"/>
    <w:rsid w:val="00A236A0"/>
    <w:rsid w:val="00A255B2"/>
    <w:rsid w:val="00A25CAF"/>
    <w:rsid w:val="00A33558"/>
    <w:rsid w:val="00A36D9C"/>
    <w:rsid w:val="00A418F6"/>
    <w:rsid w:val="00A42257"/>
    <w:rsid w:val="00A44792"/>
    <w:rsid w:val="00A44CB5"/>
    <w:rsid w:val="00A44ED2"/>
    <w:rsid w:val="00A50F80"/>
    <w:rsid w:val="00A51A9B"/>
    <w:rsid w:val="00A530AF"/>
    <w:rsid w:val="00A5347B"/>
    <w:rsid w:val="00A54343"/>
    <w:rsid w:val="00A545C7"/>
    <w:rsid w:val="00A54857"/>
    <w:rsid w:val="00A54EA2"/>
    <w:rsid w:val="00A573A8"/>
    <w:rsid w:val="00A623FE"/>
    <w:rsid w:val="00A652F2"/>
    <w:rsid w:val="00A6542A"/>
    <w:rsid w:val="00A66064"/>
    <w:rsid w:val="00A66996"/>
    <w:rsid w:val="00A7092B"/>
    <w:rsid w:val="00A71D4D"/>
    <w:rsid w:val="00A727D4"/>
    <w:rsid w:val="00A72E54"/>
    <w:rsid w:val="00A73C99"/>
    <w:rsid w:val="00A7416F"/>
    <w:rsid w:val="00A77BC9"/>
    <w:rsid w:val="00A80AF8"/>
    <w:rsid w:val="00A83FA3"/>
    <w:rsid w:val="00A8584C"/>
    <w:rsid w:val="00A85C92"/>
    <w:rsid w:val="00A87217"/>
    <w:rsid w:val="00A9208E"/>
    <w:rsid w:val="00A923B2"/>
    <w:rsid w:val="00A94AFD"/>
    <w:rsid w:val="00A966AE"/>
    <w:rsid w:val="00AA10B1"/>
    <w:rsid w:val="00AA2DD1"/>
    <w:rsid w:val="00AA726B"/>
    <w:rsid w:val="00AA78C1"/>
    <w:rsid w:val="00AB1BA8"/>
    <w:rsid w:val="00AB2392"/>
    <w:rsid w:val="00AB239B"/>
    <w:rsid w:val="00AB2471"/>
    <w:rsid w:val="00AB43EE"/>
    <w:rsid w:val="00AB446C"/>
    <w:rsid w:val="00AB4D56"/>
    <w:rsid w:val="00AB5CCC"/>
    <w:rsid w:val="00AB637A"/>
    <w:rsid w:val="00AB6EF7"/>
    <w:rsid w:val="00AB6FA6"/>
    <w:rsid w:val="00AC0FC7"/>
    <w:rsid w:val="00AC5494"/>
    <w:rsid w:val="00AC61F8"/>
    <w:rsid w:val="00AC6256"/>
    <w:rsid w:val="00AC670D"/>
    <w:rsid w:val="00AC6964"/>
    <w:rsid w:val="00AD0CA6"/>
    <w:rsid w:val="00AD19BE"/>
    <w:rsid w:val="00AD4475"/>
    <w:rsid w:val="00AD7458"/>
    <w:rsid w:val="00AE07D2"/>
    <w:rsid w:val="00AE3591"/>
    <w:rsid w:val="00AE60E0"/>
    <w:rsid w:val="00AE6619"/>
    <w:rsid w:val="00AE6A61"/>
    <w:rsid w:val="00AE72CD"/>
    <w:rsid w:val="00AE764F"/>
    <w:rsid w:val="00AF27AA"/>
    <w:rsid w:val="00AF45FD"/>
    <w:rsid w:val="00AF4B79"/>
    <w:rsid w:val="00B000A0"/>
    <w:rsid w:val="00B01302"/>
    <w:rsid w:val="00B02909"/>
    <w:rsid w:val="00B0790F"/>
    <w:rsid w:val="00B10747"/>
    <w:rsid w:val="00B1335C"/>
    <w:rsid w:val="00B14820"/>
    <w:rsid w:val="00B1509E"/>
    <w:rsid w:val="00B162D3"/>
    <w:rsid w:val="00B22BCD"/>
    <w:rsid w:val="00B22E80"/>
    <w:rsid w:val="00B2300C"/>
    <w:rsid w:val="00B25F64"/>
    <w:rsid w:val="00B308CB"/>
    <w:rsid w:val="00B30BBB"/>
    <w:rsid w:val="00B3190C"/>
    <w:rsid w:val="00B31B44"/>
    <w:rsid w:val="00B33B2F"/>
    <w:rsid w:val="00B33E17"/>
    <w:rsid w:val="00B34FC2"/>
    <w:rsid w:val="00B35066"/>
    <w:rsid w:val="00B373DE"/>
    <w:rsid w:val="00B37CA5"/>
    <w:rsid w:val="00B41EC2"/>
    <w:rsid w:val="00B439E2"/>
    <w:rsid w:val="00B43E9E"/>
    <w:rsid w:val="00B44BF4"/>
    <w:rsid w:val="00B4506E"/>
    <w:rsid w:val="00B46D9F"/>
    <w:rsid w:val="00B511FB"/>
    <w:rsid w:val="00B52039"/>
    <w:rsid w:val="00B564AD"/>
    <w:rsid w:val="00B56772"/>
    <w:rsid w:val="00B6152A"/>
    <w:rsid w:val="00B615CE"/>
    <w:rsid w:val="00B61A67"/>
    <w:rsid w:val="00B64048"/>
    <w:rsid w:val="00B64398"/>
    <w:rsid w:val="00B64C06"/>
    <w:rsid w:val="00B65F3A"/>
    <w:rsid w:val="00B67B3C"/>
    <w:rsid w:val="00B71450"/>
    <w:rsid w:val="00B71A3E"/>
    <w:rsid w:val="00B73948"/>
    <w:rsid w:val="00B73AAF"/>
    <w:rsid w:val="00B75418"/>
    <w:rsid w:val="00B80BB2"/>
    <w:rsid w:val="00B8478C"/>
    <w:rsid w:val="00B853E6"/>
    <w:rsid w:val="00B869DB"/>
    <w:rsid w:val="00B91652"/>
    <w:rsid w:val="00B91849"/>
    <w:rsid w:val="00B925D5"/>
    <w:rsid w:val="00B955DF"/>
    <w:rsid w:val="00B95629"/>
    <w:rsid w:val="00BA475F"/>
    <w:rsid w:val="00BA493B"/>
    <w:rsid w:val="00BA549A"/>
    <w:rsid w:val="00BA57BA"/>
    <w:rsid w:val="00BA6011"/>
    <w:rsid w:val="00BA7547"/>
    <w:rsid w:val="00BB1525"/>
    <w:rsid w:val="00BB24AD"/>
    <w:rsid w:val="00BB2A30"/>
    <w:rsid w:val="00BB4A18"/>
    <w:rsid w:val="00BC0A6C"/>
    <w:rsid w:val="00BC1854"/>
    <w:rsid w:val="00BC28BA"/>
    <w:rsid w:val="00BC370A"/>
    <w:rsid w:val="00BC460C"/>
    <w:rsid w:val="00BC542F"/>
    <w:rsid w:val="00BC54C3"/>
    <w:rsid w:val="00BC6CC0"/>
    <w:rsid w:val="00BD0127"/>
    <w:rsid w:val="00BD01F4"/>
    <w:rsid w:val="00BD3251"/>
    <w:rsid w:val="00BD6A01"/>
    <w:rsid w:val="00BE0B43"/>
    <w:rsid w:val="00BE31DD"/>
    <w:rsid w:val="00BE3268"/>
    <w:rsid w:val="00BE6C3A"/>
    <w:rsid w:val="00BE6E31"/>
    <w:rsid w:val="00BF0C66"/>
    <w:rsid w:val="00BF308E"/>
    <w:rsid w:val="00BF3C01"/>
    <w:rsid w:val="00BF5529"/>
    <w:rsid w:val="00BF5935"/>
    <w:rsid w:val="00BF6425"/>
    <w:rsid w:val="00BF7EB1"/>
    <w:rsid w:val="00C012DB"/>
    <w:rsid w:val="00C01FE3"/>
    <w:rsid w:val="00C028DB"/>
    <w:rsid w:val="00C02BCA"/>
    <w:rsid w:val="00C02EE8"/>
    <w:rsid w:val="00C04362"/>
    <w:rsid w:val="00C07225"/>
    <w:rsid w:val="00C1030D"/>
    <w:rsid w:val="00C111FB"/>
    <w:rsid w:val="00C1150D"/>
    <w:rsid w:val="00C118A7"/>
    <w:rsid w:val="00C151C8"/>
    <w:rsid w:val="00C15DD6"/>
    <w:rsid w:val="00C175C3"/>
    <w:rsid w:val="00C17F62"/>
    <w:rsid w:val="00C2269F"/>
    <w:rsid w:val="00C22DC1"/>
    <w:rsid w:val="00C22E14"/>
    <w:rsid w:val="00C22E47"/>
    <w:rsid w:val="00C24942"/>
    <w:rsid w:val="00C25A02"/>
    <w:rsid w:val="00C2700D"/>
    <w:rsid w:val="00C27649"/>
    <w:rsid w:val="00C277CB"/>
    <w:rsid w:val="00C30EA9"/>
    <w:rsid w:val="00C32700"/>
    <w:rsid w:val="00C330B9"/>
    <w:rsid w:val="00C34600"/>
    <w:rsid w:val="00C35B0A"/>
    <w:rsid w:val="00C37CD7"/>
    <w:rsid w:val="00C40676"/>
    <w:rsid w:val="00C41435"/>
    <w:rsid w:val="00C41443"/>
    <w:rsid w:val="00C4288D"/>
    <w:rsid w:val="00C42F80"/>
    <w:rsid w:val="00C50639"/>
    <w:rsid w:val="00C52AAB"/>
    <w:rsid w:val="00C52D39"/>
    <w:rsid w:val="00C557B0"/>
    <w:rsid w:val="00C5643C"/>
    <w:rsid w:val="00C60210"/>
    <w:rsid w:val="00C61543"/>
    <w:rsid w:val="00C63BCF"/>
    <w:rsid w:val="00C63E29"/>
    <w:rsid w:val="00C6551E"/>
    <w:rsid w:val="00C65C00"/>
    <w:rsid w:val="00C7091F"/>
    <w:rsid w:val="00C758BA"/>
    <w:rsid w:val="00C75C1A"/>
    <w:rsid w:val="00C775AE"/>
    <w:rsid w:val="00C8044D"/>
    <w:rsid w:val="00C814E2"/>
    <w:rsid w:val="00C81A76"/>
    <w:rsid w:val="00C8263B"/>
    <w:rsid w:val="00C82D51"/>
    <w:rsid w:val="00C8330C"/>
    <w:rsid w:val="00C834D5"/>
    <w:rsid w:val="00C8488B"/>
    <w:rsid w:val="00C869E6"/>
    <w:rsid w:val="00C9187A"/>
    <w:rsid w:val="00C93A01"/>
    <w:rsid w:val="00C9402B"/>
    <w:rsid w:val="00C9486E"/>
    <w:rsid w:val="00C94E43"/>
    <w:rsid w:val="00C9588C"/>
    <w:rsid w:val="00C96CC6"/>
    <w:rsid w:val="00C96CC8"/>
    <w:rsid w:val="00CA3B90"/>
    <w:rsid w:val="00CA68F3"/>
    <w:rsid w:val="00CA6C47"/>
    <w:rsid w:val="00CA79D1"/>
    <w:rsid w:val="00CB0126"/>
    <w:rsid w:val="00CB0CAD"/>
    <w:rsid w:val="00CB2156"/>
    <w:rsid w:val="00CB3CAE"/>
    <w:rsid w:val="00CB4883"/>
    <w:rsid w:val="00CB53E0"/>
    <w:rsid w:val="00CC1EFC"/>
    <w:rsid w:val="00CC2BE2"/>
    <w:rsid w:val="00CC3DC3"/>
    <w:rsid w:val="00CC5808"/>
    <w:rsid w:val="00CC5C85"/>
    <w:rsid w:val="00CC6208"/>
    <w:rsid w:val="00CD57CD"/>
    <w:rsid w:val="00CD7149"/>
    <w:rsid w:val="00CD75F2"/>
    <w:rsid w:val="00CE0FBE"/>
    <w:rsid w:val="00CE1EE8"/>
    <w:rsid w:val="00CE2C1E"/>
    <w:rsid w:val="00CE36E6"/>
    <w:rsid w:val="00CE3FAE"/>
    <w:rsid w:val="00CE6743"/>
    <w:rsid w:val="00CE68E4"/>
    <w:rsid w:val="00CE76CE"/>
    <w:rsid w:val="00CF1BED"/>
    <w:rsid w:val="00CF22D2"/>
    <w:rsid w:val="00CF46E9"/>
    <w:rsid w:val="00CF54C5"/>
    <w:rsid w:val="00CF6CA1"/>
    <w:rsid w:val="00CF79C3"/>
    <w:rsid w:val="00CF7CCD"/>
    <w:rsid w:val="00CF7E75"/>
    <w:rsid w:val="00D019A4"/>
    <w:rsid w:val="00D021D3"/>
    <w:rsid w:val="00D05301"/>
    <w:rsid w:val="00D06323"/>
    <w:rsid w:val="00D074C8"/>
    <w:rsid w:val="00D12379"/>
    <w:rsid w:val="00D12834"/>
    <w:rsid w:val="00D12DDA"/>
    <w:rsid w:val="00D1372C"/>
    <w:rsid w:val="00D1599E"/>
    <w:rsid w:val="00D16DA2"/>
    <w:rsid w:val="00D16DAC"/>
    <w:rsid w:val="00D174A4"/>
    <w:rsid w:val="00D2194F"/>
    <w:rsid w:val="00D21BB8"/>
    <w:rsid w:val="00D25E83"/>
    <w:rsid w:val="00D30663"/>
    <w:rsid w:val="00D307EC"/>
    <w:rsid w:val="00D30ABA"/>
    <w:rsid w:val="00D3147F"/>
    <w:rsid w:val="00D32F4E"/>
    <w:rsid w:val="00D344D3"/>
    <w:rsid w:val="00D359A4"/>
    <w:rsid w:val="00D37D0A"/>
    <w:rsid w:val="00D409E8"/>
    <w:rsid w:val="00D40A6D"/>
    <w:rsid w:val="00D41479"/>
    <w:rsid w:val="00D414D1"/>
    <w:rsid w:val="00D41C40"/>
    <w:rsid w:val="00D42D86"/>
    <w:rsid w:val="00D434C9"/>
    <w:rsid w:val="00D43E83"/>
    <w:rsid w:val="00D43EF5"/>
    <w:rsid w:val="00D44579"/>
    <w:rsid w:val="00D447C2"/>
    <w:rsid w:val="00D464EE"/>
    <w:rsid w:val="00D46C25"/>
    <w:rsid w:val="00D47169"/>
    <w:rsid w:val="00D47F9C"/>
    <w:rsid w:val="00D5044F"/>
    <w:rsid w:val="00D53425"/>
    <w:rsid w:val="00D540E0"/>
    <w:rsid w:val="00D5410A"/>
    <w:rsid w:val="00D54F38"/>
    <w:rsid w:val="00D60013"/>
    <w:rsid w:val="00D61C2F"/>
    <w:rsid w:val="00D62BF9"/>
    <w:rsid w:val="00D6701E"/>
    <w:rsid w:val="00D672D9"/>
    <w:rsid w:val="00D702DA"/>
    <w:rsid w:val="00D7062E"/>
    <w:rsid w:val="00D70F03"/>
    <w:rsid w:val="00D72944"/>
    <w:rsid w:val="00D743ED"/>
    <w:rsid w:val="00D7468D"/>
    <w:rsid w:val="00D7548C"/>
    <w:rsid w:val="00D77275"/>
    <w:rsid w:val="00D80027"/>
    <w:rsid w:val="00D844B3"/>
    <w:rsid w:val="00D8490F"/>
    <w:rsid w:val="00D8646C"/>
    <w:rsid w:val="00D871E0"/>
    <w:rsid w:val="00D90360"/>
    <w:rsid w:val="00D90705"/>
    <w:rsid w:val="00D90C6A"/>
    <w:rsid w:val="00D90F1F"/>
    <w:rsid w:val="00D92521"/>
    <w:rsid w:val="00D92541"/>
    <w:rsid w:val="00D94359"/>
    <w:rsid w:val="00D94E28"/>
    <w:rsid w:val="00D95DEE"/>
    <w:rsid w:val="00D97882"/>
    <w:rsid w:val="00DA15AD"/>
    <w:rsid w:val="00DA1695"/>
    <w:rsid w:val="00DA185E"/>
    <w:rsid w:val="00DA2F15"/>
    <w:rsid w:val="00DA42B4"/>
    <w:rsid w:val="00DA5EF6"/>
    <w:rsid w:val="00DB0B17"/>
    <w:rsid w:val="00DB312C"/>
    <w:rsid w:val="00DB5D06"/>
    <w:rsid w:val="00DC0D30"/>
    <w:rsid w:val="00DC1823"/>
    <w:rsid w:val="00DC2278"/>
    <w:rsid w:val="00DC3180"/>
    <w:rsid w:val="00DC3FB6"/>
    <w:rsid w:val="00DD082A"/>
    <w:rsid w:val="00DD2BEA"/>
    <w:rsid w:val="00DD3421"/>
    <w:rsid w:val="00DD3FCA"/>
    <w:rsid w:val="00DD4026"/>
    <w:rsid w:val="00DE46D0"/>
    <w:rsid w:val="00DE4C39"/>
    <w:rsid w:val="00DE61F2"/>
    <w:rsid w:val="00DE6772"/>
    <w:rsid w:val="00DE6F24"/>
    <w:rsid w:val="00DE7B45"/>
    <w:rsid w:val="00DF052B"/>
    <w:rsid w:val="00DF1052"/>
    <w:rsid w:val="00DF20FA"/>
    <w:rsid w:val="00DF2F7E"/>
    <w:rsid w:val="00DF4DD5"/>
    <w:rsid w:val="00DF63AB"/>
    <w:rsid w:val="00DF7588"/>
    <w:rsid w:val="00DF780E"/>
    <w:rsid w:val="00E03957"/>
    <w:rsid w:val="00E07EA3"/>
    <w:rsid w:val="00E1469F"/>
    <w:rsid w:val="00E14B56"/>
    <w:rsid w:val="00E15B54"/>
    <w:rsid w:val="00E206A6"/>
    <w:rsid w:val="00E21E26"/>
    <w:rsid w:val="00E223B6"/>
    <w:rsid w:val="00E24709"/>
    <w:rsid w:val="00E25857"/>
    <w:rsid w:val="00E2685A"/>
    <w:rsid w:val="00E26992"/>
    <w:rsid w:val="00E26A68"/>
    <w:rsid w:val="00E31971"/>
    <w:rsid w:val="00E31B00"/>
    <w:rsid w:val="00E353A6"/>
    <w:rsid w:val="00E36C20"/>
    <w:rsid w:val="00E3795A"/>
    <w:rsid w:val="00E40825"/>
    <w:rsid w:val="00E432ED"/>
    <w:rsid w:val="00E44B71"/>
    <w:rsid w:val="00E45A9C"/>
    <w:rsid w:val="00E5117F"/>
    <w:rsid w:val="00E53CBF"/>
    <w:rsid w:val="00E549C9"/>
    <w:rsid w:val="00E55D7E"/>
    <w:rsid w:val="00E560DB"/>
    <w:rsid w:val="00E56959"/>
    <w:rsid w:val="00E6031A"/>
    <w:rsid w:val="00E63F7C"/>
    <w:rsid w:val="00E65E49"/>
    <w:rsid w:val="00E67644"/>
    <w:rsid w:val="00E67AE1"/>
    <w:rsid w:val="00E67AEE"/>
    <w:rsid w:val="00E70014"/>
    <w:rsid w:val="00E70405"/>
    <w:rsid w:val="00E717EC"/>
    <w:rsid w:val="00E73F7C"/>
    <w:rsid w:val="00E75253"/>
    <w:rsid w:val="00E7544B"/>
    <w:rsid w:val="00E76CAA"/>
    <w:rsid w:val="00E77883"/>
    <w:rsid w:val="00E806BF"/>
    <w:rsid w:val="00E81EF1"/>
    <w:rsid w:val="00E829C1"/>
    <w:rsid w:val="00E849AC"/>
    <w:rsid w:val="00E84D47"/>
    <w:rsid w:val="00E858B1"/>
    <w:rsid w:val="00E86346"/>
    <w:rsid w:val="00E90720"/>
    <w:rsid w:val="00E97BA5"/>
    <w:rsid w:val="00E97F6C"/>
    <w:rsid w:val="00EA145D"/>
    <w:rsid w:val="00EA165C"/>
    <w:rsid w:val="00EA3330"/>
    <w:rsid w:val="00EA446F"/>
    <w:rsid w:val="00EA5CD4"/>
    <w:rsid w:val="00EA6667"/>
    <w:rsid w:val="00EA7235"/>
    <w:rsid w:val="00EA7C5A"/>
    <w:rsid w:val="00EB1312"/>
    <w:rsid w:val="00EB1C1F"/>
    <w:rsid w:val="00EB3B75"/>
    <w:rsid w:val="00EB440A"/>
    <w:rsid w:val="00EB5488"/>
    <w:rsid w:val="00EB72C3"/>
    <w:rsid w:val="00EC32B8"/>
    <w:rsid w:val="00EC3B81"/>
    <w:rsid w:val="00EC43C5"/>
    <w:rsid w:val="00EC48F9"/>
    <w:rsid w:val="00EC4C09"/>
    <w:rsid w:val="00EC6E0C"/>
    <w:rsid w:val="00EC7FB7"/>
    <w:rsid w:val="00ED151E"/>
    <w:rsid w:val="00ED1E25"/>
    <w:rsid w:val="00ED363C"/>
    <w:rsid w:val="00ED5DFF"/>
    <w:rsid w:val="00ED5FCE"/>
    <w:rsid w:val="00ED7DE5"/>
    <w:rsid w:val="00EE1F43"/>
    <w:rsid w:val="00EE2F0B"/>
    <w:rsid w:val="00EE447B"/>
    <w:rsid w:val="00EE459A"/>
    <w:rsid w:val="00EE4D67"/>
    <w:rsid w:val="00EE53E5"/>
    <w:rsid w:val="00EE59FB"/>
    <w:rsid w:val="00EF2C9F"/>
    <w:rsid w:val="00EF3DED"/>
    <w:rsid w:val="00EF44FB"/>
    <w:rsid w:val="00EF49D6"/>
    <w:rsid w:val="00EF5457"/>
    <w:rsid w:val="00EF5FC5"/>
    <w:rsid w:val="00EF63C3"/>
    <w:rsid w:val="00F001D9"/>
    <w:rsid w:val="00F00870"/>
    <w:rsid w:val="00F009E9"/>
    <w:rsid w:val="00F01A3A"/>
    <w:rsid w:val="00F029B3"/>
    <w:rsid w:val="00F02D64"/>
    <w:rsid w:val="00F07671"/>
    <w:rsid w:val="00F079B1"/>
    <w:rsid w:val="00F11AC1"/>
    <w:rsid w:val="00F11B83"/>
    <w:rsid w:val="00F13296"/>
    <w:rsid w:val="00F14EAB"/>
    <w:rsid w:val="00F14F91"/>
    <w:rsid w:val="00F15BC4"/>
    <w:rsid w:val="00F17605"/>
    <w:rsid w:val="00F20280"/>
    <w:rsid w:val="00F228FD"/>
    <w:rsid w:val="00F22B4E"/>
    <w:rsid w:val="00F25322"/>
    <w:rsid w:val="00F259D5"/>
    <w:rsid w:val="00F25AF8"/>
    <w:rsid w:val="00F275AD"/>
    <w:rsid w:val="00F3035F"/>
    <w:rsid w:val="00F31481"/>
    <w:rsid w:val="00F31EA6"/>
    <w:rsid w:val="00F32166"/>
    <w:rsid w:val="00F325EE"/>
    <w:rsid w:val="00F33005"/>
    <w:rsid w:val="00F3324A"/>
    <w:rsid w:val="00F33701"/>
    <w:rsid w:val="00F347C2"/>
    <w:rsid w:val="00F377C3"/>
    <w:rsid w:val="00F37F95"/>
    <w:rsid w:val="00F42FCB"/>
    <w:rsid w:val="00F43B0E"/>
    <w:rsid w:val="00F4517F"/>
    <w:rsid w:val="00F4681D"/>
    <w:rsid w:val="00F5042F"/>
    <w:rsid w:val="00F51F6C"/>
    <w:rsid w:val="00F569D5"/>
    <w:rsid w:val="00F57B7D"/>
    <w:rsid w:val="00F6285E"/>
    <w:rsid w:val="00F63334"/>
    <w:rsid w:val="00F64166"/>
    <w:rsid w:val="00F64934"/>
    <w:rsid w:val="00F64ABB"/>
    <w:rsid w:val="00F71092"/>
    <w:rsid w:val="00F725D7"/>
    <w:rsid w:val="00F73B36"/>
    <w:rsid w:val="00F743C9"/>
    <w:rsid w:val="00F74AFE"/>
    <w:rsid w:val="00F76C15"/>
    <w:rsid w:val="00F77DF3"/>
    <w:rsid w:val="00F80095"/>
    <w:rsid w:val="00F808E2"/>
    <w:rsid w:val="00F80946"/>
    <w:rsid w:val="00F80F24"/>
    <w:rsid w:val="00F82764"/>
    <w:rsid w:val="00F858A5"/>
    <w:rsid w:val="00F864DF"/>
    <w:rsid w:val="00F8765B"/>
    <w:rsid w:val="00F9089A"/>
    <w:rsid w:val="00F908F3"/>
    <w:rsid w:val="00F91E84"/>
    <w:rsid w:val="00F924EC"/>
    <w:rsid w:val="00F9256A"/>
    <w:rsid w:val="00F940FF"/>
    <w:rsid w:val="00FA21CA"/>
    <w:rsid w:val="00FA4D1A"/>
    <w:rsid w:val="00FA6B46"/>
    <w:rsid w:val="00FA7D65"/>
    <w:rsid w:val="00FB2BF4"/>
    <w:rsid w:val="00FB2E4F"/>
    <w:rsid w:val="00FB4F34"/>
    <w:rsid w:val="00FB5AA3"/>
    <w:rsid w:val="00FC2348"/>
    <w:rsid w:val="00FC4EE8"/>
    <w:rsid w:val="00FC5035"/>
    <w:rsid w:val="00FD0127"/>
    <w:rsid w:val="00FD1053"/>
    <w:rsid w:val="00FD12BE"/>
    <w:rsid w:val="00FD157D"/>
    <w:rsid w:val="00FD50C0"/>
    <w:rsid w:val="00FD73AC"/>
    <w:rsid w:val="00FE38EE"/>
    <w:rsid w:val="00FF1354"/>
    <w:rsid w:val="00FF2060"/>
    <w:rsid w:val="00FF2784"/>
    <w:rsid w:val="00FF616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1C6AA8"/>
  <w15:docId w15:val="{C15FA915-ECF3-47C3-B185-193AAA8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AB8"/>
    <w:pPr>
      <w:spacing w:before="120"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A2DD1"/>
    <w:pPr>
      <w:keepNext/>
      <w:spacing w:before="240"/>
      <w:outlineLvl w:val="0"/>
    </w:pPr>
    <w:rPr>
      <w:rFonts w:asciiTheme="majorHAnsi" w:hAnsiTheme="majorHAnsi" w:cs="Arial"/>
      <w:b/>
      <w:bCs/>
      <w:color w:val="E6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2DD1"/>
    <w:pPr>
      <w:keepNext/>
      <w:spacing w:before="240" w:after="60"/>
      <w:outlineLvl w:val="1"/>
    </w:pPr>
    <w:rPr>
      <w:rFonts w:asciiTheme="majorHAnsi" w:hAnsiTheme="majorHAnsi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2DD1"/>
    <w:pPr>
      <w:keepNext/>
      <w:spacing w:before="240" w:after="60"/>
      <w:outlineLvl w:val="2"/>
    </w:pPr>
    <w:rPr>
      <w:rFonts w:asciiTheme="majorHAnsi" w:hAnsiTheme="majorHAnsi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C833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rsid w:val="00964E7F"/>
    <w:pPr>
      <w:tabs>
        <w:tab w:val="num" w:pos="360"/>
      </w:tabs>
      <w:outlineLvl w:val="4"/>
    </w:pPr>
    <w:rPr>
      <w:rFonts w:ascii="Futura MdCn BT" w:hAnsi="Futura MdCn BT"/>
      <w:sz w:val="24"/>
      <w:szCs w:val="20"/>
    </w:rPr>
  </w:style>
  <w:style w:type="paragraph" w:styleId="Heading6">
    <w:name w:val="heading 6"/>
    <w:basedOn w:val="Normal"/>
    <w:next w:val="Normal"/>
    <w:link w:val="Heading6Char"/>
    <w:rsid w:val="00964E7F"/>
    <w:pPr>
      <w:tabs>
        <w:tab w:val="num" w:pos="360"/>
      </w:tabs>
      <w:spacing w:before="240" w:after="6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rsid w:val="00964E7F"/>
    <w:pPr>
      <w:tabs>
        <w:tab w:val="num" w:pos="360"/>
      </w:tabs>
      <w:spacing w:before="240" w:after="60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link w:val="Heading8Char"/>
    <w:rsid w:val="00964E7F"/>
    <w:pPr>
      <w:tabs>
        <w:tab w:val="num" w:pos="360"/>
      </w:tabs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basedOn w:val="Normal"/>
    <w:next w:val="Normal"/>
    <w:link w:val="Heading9Char"/>
    <w:rsid w:val="00964E7F"/>
    <w:pPr>
      <w:tabs>
        <w:tab w:val="num" w:pos="360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rsid w:val="007D76E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2DD1"/>
    <w:rPr>
      <w:rFonts w:asciiTheme="majorHAnsi" w:hAnsiTheme="majorHAnsi" w:cs="Arial"/>
      <w:b/>
      <w:bCs/>
      <w:iCs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76E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76E1"/>
  </w:style>
  <w:style w:type="paragraph" w:styleId="TOC2">
    <w:name w:val="toc 2"/>
    <w:basedOn w:val="Normal"/>
    <w:next w:val="Normal"/>
    <w:autoRedefine/>
    <w:uiPriority w:val="39"/>
    <w:rsid w:val="0000202C"/>
    <w:pPr>
      <w:tabs>
        <w:tab w:val="right" w:leader="dot" w:pos="8630"/>
      </w:tabs>
      <w:ind w:left="2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7D76E1"/>
    <w:pPr>
      <w:ind w:left="480"/>
    </w:pPr>
  </w:style>
  <w:style w:type="character" w:styleId="Hyperlink">
    <w:name w:val="Hyperlink"/>
    <w:basedOn w:val="DefaultParagraphFont"/>
    <w:uiPriority w:val="99"/>
    <w:rsid w:val="007D76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D7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D7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6E1"/>
  </w:style>
  <w:style w:type="paragraph" w:styleId="ListBullet">
    <w:name w:val="List Bullet"/>
    <w:basedOn w:val="Normal"/>
    <w:rsid w:val="0059369E"/>
    <w:pPr>
      <w:numPr>
        <w:numId w:val="1"/>
      </w:numPr>
    </w:pPr>
  </w:style>
  <w:style w:type="paragraph" w:styleId="ListBullet2">
    <w:name w:val="List Bullet 2"/>
    <w:basedOn w:val="Normal"/>
    <w:rsid w:val="0059369E"/>
    <w:pPr>
      <w:numPr>
        <w:numId w:val="2"/>
      </w:numPr>
    </w:pPr>
  </w:style>
  <w:style w:type="paragraph" w:styleId="Index1">
    <w:name w:val="index 1"/>
    <w:basedOn w:val="Normal"/>
    <w:next w:val="Normal"/>
    <w:autoRedefine/>
    <w:uiPriority w:val="99"/>
    <w:semiHidden/>
    <w:rsid w:val="000A3F9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A3F9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00ECF"/>
    <w:pPr>
      <w:ind w:left="720" w:hanging="240"/>
    </w:pPr>
  </w:style>
  <w:style w:type="character" w:styleId="FollowedHyperlink">
    <w:name w:val="FollowedHyperlink"/>
    <w:basedOn w:val="DefaultParagraphFont"/>
    <w:uiPriority w:val="99"/>
    <w:rsid w:val="00CE2C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B5D84"/>
    <w:pPr>
      <w:ind w:left="720"/>
    </w:pPr>
  </w:style>
  <w:style w:type="character" w:customStyle="1" w:styleId="C1HContextID">
    <w:name w:val="C1H Context ID"/>
    <w:basedOn w:val="DefaultParagraphFont"/>
    <w:rsid w:val="009016EE"/>
    <w:rPr>
      <w:vanish/>
      <w:color w:val="FF00FF"/>
    </w:rPr>
  </w:style>
  <w:style w:type="character" w:customStyle="1" w:styleId="Heading4Char">
    <w:name w:val="Heading 4 Char"/>
    <w:basedOn w:val="DefaultParagraphFont"/>
    <w:link w:val="Heading4"/>
    <w:rsid w:val="00C833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1HConditional">
    <w:name w:val="C1H Conditional"/>
    <w:basedOn w:val="DefaultParagraphFont"/>
    <w:rsid w:val="007528A8"/>
    <w:rPr>
      <w:shd w:val="clear" w:color="auto" w:fill="D9D9D9"/>
    </w:rPr>
  </w:style>
  <w:style w:type="character" w:customStyle="1" w:styleId="C1HIndexInvisible">
    <w:name w:val="C1H Index Invisible"/>
    <w:basedOn w:val="C1HIndex"/>
    <w:rsid w:val="007528A8"/>
    <w:rPr>
      <w:vanish/>
      <w:color w:val="808000"/>
    </w:rPr>
  </w:style>
  <w:style w:type="character" w:customStyle="1" w:styleId="C1HIndex">
    <w:name w:val="C1H Index"/>
    <w:basedOn w:val="DefaultParagraphFont"/>
    <w:rsid w:val="007528A8"/>
    <w:rPr>
      <w:color w:val="808000"/>
    </w:rPr>
  </w:style>
  <w:style w:type="character" w:customStyle="1" w:styleId="C1HGroupInvisible">
    <w:name w:val="C1H Group Invisible"/>
    <w:basedOn w:val="C1HGroup"/>
    <w:rsid w:val="007528A8"/>
    <w:rPr>
      <w:i/>
      <w:vanish/>
      <w:color w:val="808000"/>
    </w:rPr>
  </w:style>
  <w:style w:type="character" w:customStyle="1" w:styleId="C1HGroup">
    <w:name w:val="C1H Group"/>
    <w:basedOn w:val="DefaultParagraphFont"/>
    <w:rsid w:val="007528A8"/>
    <w:rPr>
      <w:i/>
      <w:color w:val="808000"/>
    </w:rPr>
  </w:style>
  <w:style w:type="character" w:customStyle="1" w:styleId="C1HLinkTagInvisible">
    <w:name w:val="C1H Link Tag Invisible"/>
    <w:basedOn w:val="C1HLinkTag"/>
    <w:rsid w:val="007528A8"/>
    <w:rPr>
      <w:vanish/>
      <w:color w:val="3366FF"/>
    </w:rPr>
  </w:style>
  <w:style w:type="character" w:customStyle="1" w:styleId="C1HLinkTag">
    <w:name w:val="C1H Link Tag"/>
    <w:basedOn w:val="DefaultParagraphFont"/>
    <w:rsid w:val="007528A8"/>
    <w:rPr>
      <w:color w:val="3366FF"/>
    </w:rPr>
  </w:style>
  <w:style w:type="character" w:customStyle="1" w:styleId="C1HTopicProperties">
    <w:name w:val="C1H Topic Properties"/>
    <w:basedOn w:val="DefaultParagraphFont"/>
    <w:rsid w:val="007528A8"/>
    <w:rPr>
      <w:vanish/>
      <w:color w:val="800080"/>
    </w:rPr>
  </w:style>
  <w:style w:type="character" w:customStyle="1" w:styleId="C1HExpandText">
    <w:name w:val="C1H Expand Text"/>
    <w:basedOn w:val="DefaultParagraphFont"/>
    <w:rsid w:val="007528A8"/>
    <w:rPr>
      <w:shd w:val="clear" w:color="auto" w:fill="CCFFFF"/>
    </w:rPr>
  </w:style>
  <w:style w:type="character" w:customStyle="1" w:styleId="C1HDropdownText">
    <w:name w:val="C1H Dropdown Text"/>
    <w:basedOn w:val="C1HExpandText"/>
    <w:rsid w:val="007528A8"/>
    <w:rPr>
      <w:shd w:val="clear" w:color="auto" w:fill="CCFFFF"/>
    </w:rPr>
  </w:style>
  <w:style w:type="character" w:customStyle="1" w:styleId="C1HPopupText">
    <w:name w:val="C1H Popup Text"/>
    <w:basedOn w:val="C1HExpandText"/>
    <w:rsid w:val="007528A8"/>
    <w:rPr>
      <w:shd w:val="clear" w:color="auto" w:fill="CCFFFF"/>
    </w:rPr>
  </w:style>
  <w:style w:type="character" w:styleId="CommentReference">
    <w:name w:val="annotation reference"/>
    <w:basedOn w:val="DefaultParagraphFont"/>
    <w:rsid w:val="007528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28A8"/>
  </w:style>
  <w:style w:type="paragraph" w:styleId="CommentSubject">
    <w:name w:val="annotation subject"/>
    <w:basedOn w:val="CommentText"/>
    <w:next w:val="CommentText"/>
    <w:link w:val="CommentSubjectChar"/>
    <w:rsid w:val="00752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28A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D3E1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0A12"/>
    <w:rPr>
      <w:sz w:val="24"/>
      <w:szCs w:val="24"/>
    </w:rPr>
  </w:style>
  <w:style w:type="table" w:styleId="TableGrid">
    <w:name w:val="Table Grid"/>
    <w:basedOn w:val="TableNormal"/>
    <w:rsid w:val="00F76C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A317B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</w:rPr>
  </w:style>
  <w:style w:type="paragraph" w:styleId="NoSpacing">
    <w:name w:val="No Spacing"/>
    <w:link w:val="NoSpacingChar"/>
    <w:uiPriority w:val="1"/>
    <w:rsid w:val="001A4DE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A4DE5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964E7F"/>
    <w:rPr>
      <w:rFonts w:ascii="Futura MdCn BT" w:hAnsi="Futura MdCn BT"/>
      <w:sz w:val="24"/>
    </w:rPr>
  </w:style>
  <w:style w:type="character" w:customStyle="1" w:styleId="Heading6Char">
    <w:name w:val="Heading 6 Char"/>
    <w:basedOn w:val="DefaultParagraphFont"/>
    <w:link w:val="Heading6"/>
    <w:rsid w:val="00964E7F"/>
    <w:rPr>
      <w:rFonts w:asciiTheme="minorHAnsi" w:hAnsiTheme="minorHAnsi"/>
      <w:i/>
      <w:sz w:val="22"/>
    </w:rPr>
  </w:style>
  <w:style w:type="character" w:customStyle="1" w:styleId="Heading7Char">
    <w:name w:val="Heading 7 Char"/>
    <w:basedOn w:val="DefaultParagraphFont"/>
    <w:link w:val="Heading7"/>
    <w:rsid w:val="00964E7F"/>
    <w:rPr>
      <w:rFonts w:ascii="Arial" w:hAnsi="Arial"/>
      <w:sz w:val="22"/>
    </w:rPr>
  </w:style>
  <w:style w:type="character" w:customStyle="1" w:styleId="Heading8Char">
    <w:name w:val="Heading 8 Char"/>
    <w:basedOn w:val="DefaultParagraphFont"/>
    <w:link w:val="Heading8"/>
    <w:rsid w:val="00964E7F"/>
    <w:rPr>
      <w:rFonts w:ascii="Arial" w:hAnsi="Arial"/>
      <w:i/>
      <w:sz w:val="22"/>
    </w:rPr>
  </w:style>
  <w:style w:type="character" w:customStyle="1" w:styleId="Heading9Char">
    <w:name w:val="Heading 9 Char"/>
    <w:basedOn w:val="DefaultParagraphFont"/>
    <w:link w:val="Heading9"/>
    <w:rsid w:val="00964E7F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964E7F"/>
    <w:pPr>
      <w:keepLines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64E7F"/>
    <w:rPr>
      <w:sz w:val="24"/>
    </w:rPr>
  </w:style>
  <w:style w:type="paragraph" w:customStyle="1" w:styleId="HeaderEven">
    <w:name w:val="Header Even"/>
    <w:basedOn w:val="Header"/>
    <w:rsid w:val="00964E7F"/>
    <w:pPr>
      <w:tabs>
        <w:tab w:val="clear" w:pos="4320"/>
        <w:tab w:val="left" w:pos="720"/>
      </w:tabs>
    </w:pPr>
    <w:rPr>
      <w:rFonts w:ascii="Futura MdCn BT" w:hAnsi="Futura MdCn BT"/>
      <w:i/>
      <w:szCs w:val="20"/>
    </w:rPr>
  </w:style>
  <w:style w:type="paragraph" w:customStyle="1" w:styleId="FooterEven">
    <w:name w:val="Footer Even"/>
    <w:basedOn w:val="Footer"/>
    <w:rsid w:val="00964E7F"/>
    <w:pPr>
      <w:tabs>
        <w:tab w:val="clear" w:pos="4320"/>
        <w:tab w:val="clear" w:pos="8640"/>
      </w:tabs>
    </w:pPr>
    <w:rPr>
      <w:rFonts w:ascii="Futura Hv BT" w:hAnsi="Futura Hv BT"/>
      <w:szCs w:val="20"/>
    </w:rPr>
  </w:style>
  <w:style w:type="paragraph" w:customStyle="1" w:styleId="HeaderOdd">
    <w:name w:val="Header Odd"/>
    <w:basedOn w:val="Header"/>
    <w:rsid w:val="00964E7F"/>
    <w:pPr>
      <w:tabs>
        <w:tab w:val="clear" w:pos="4320"/>
        <w:tab w:val="clear" w:pos="8640"/>
      </w:tabs>
    </w:pPr>
    <w:rPr>
      <w:rFonts w:ascii="Futura MdCn BT" w:hAnsi="Futura MdCn BT"/>
      <w:i/>
      <w:szCs w:val="20"/>
    </w:rPr>
  </w:style>
  <w:style w:type="paragraph" w:customStyle="1" w:styleId="FooterOdd">
    <w:name w:val="Footer Odd"/>
    <w:basedOn w:val="Header"/>
    <w:rsid w:val="00964E7F"/>
    <w:rPr>
      <w:rFonts w:ascii="Futura MdCn BT" w:hAnsi="Futura MdCn BT"/>
      <w:i/>
      <w:szCs w:val="20"/>
    </w:rPr>
  </w:style>
  <w:style w:type="paragraph" w:customStyle="1" w:styleId="Contents">
    <w:name w:val="Contents"/>
    <w:rsid w:val="00964E7F"/>
    <w:pPr>
      <w:spacing w:after="960"/>
    </w:pPr>
    <w:rPr>
      <w:rFonts w:ascii="Futura MdCn BT" w:hAnsi="Futura MdCn BT"/>
      <w:noProof/>
      <w:sz w:val="56"/>
    </w:rPr>
  </w:style>
  <w:style w:type="paragraph" w:customStyle="1" w:styleId="DocumentTitle">
    <w:name w:val="Document Title"/>
    <w:basedOn w:val="Normal"/>
    <w:rsid w:val="00964E7F"/>
    <w:pPr>
      <w:spacing w:before="240" w:after="60"/>
      <w:ind w:left="2835"/>
      <w:outlineLvl w:val="0"/>
    </w:pPr>
    <w:rPr>
      <w:rFonts w:ascii="Arial" w:hAnsi="Arial"/>
      <w:kern w:val="28"/>
      <w:sz w:val="32"/>
      <w:szCs w:val="20"/>
    </w:rPr>
  </w:style>
  <w:style w:type="paragraph" w:styleId="IndexHeading">
    <w:name w:val="index heading"/>
    <w:basedOn w:val="Normal"/>
    <w:next w:val="Normal"/>
    <w:rsid w:val="00964E7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/>
      <w:jc w:val="center"/>
    </w:pPr>
    <w:rPr>
      <w:rFonts w:ascii="Arial" w:hAnsi="Arial"/>
      <w:b/>
      <w:szCs w:val="20"/>
    </w:rPr>
  </w:style>
  <w:style w:type="paragraph" w:styleId="EndnoteText">
    <w:name w:val="endnote text"/>
    <w:basedOn w:val="Normal"/>
    <w:link w:val="EndnoteTextChar"/>
    <w:rsid w:val="00964E7F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964E7F"/>
    <w:rPr>
      <w:rFonts w:asciiTheme="minorHAnsi" w:hAnsiTheme="minorHAnsi"/>
      <w:sz w:val="22"/>
    </w:rPr>
  </w:style>
  <w:style w:type="paragraph" w:customStyle="1" w:styleId="headone">
    <w:name w:val="head one"/>
    <w:basedOn w:val="Normal"/>
    <w:rsid w:val="00964E7F"/>
    <w:pPr>
      <w:outlineLvl w:val="0"/>
    </w:pPr>
    <w:rPr>
      <w:rFonts w:ascii="Arial" w:hAnsi="Arial"/>
      <w:b/>
      <w:sz w:val="32"/>
      <w:szCs w:val="20"/>
    </w:rPr>
  </w:style>
  <w:style w:type="paragraph" w:styleId="BodyText2">
    <w:name w:val="Body Text 2"/>
    <w:basedOn w:val="Normal"/>
    <w:link w:val="BodyText2Char"/>
    <w:rsid w:val="00964E7F"/>
    <w:rPr>
      <w:sz w:val="12"/>
      <w:szCs w:val="20"/>
    </w:rPr>
  </w:style>
  <w:style w:type="character" w:customStyle="1" w:styleId="BodyText2Char">
    <w:name w:val="Body Text 2 Char"/>
    <w:basedOn w:val="DefaultParagraphFont"/>
    <w:link w:val="BodyText2"/>
    <w:rsid w:val="00964E7F"/>
    <w:rPr>
      <w:rFonts w:asciiTheme="minorHAnsi" w:hAnsiTheme="minorHAnsi"/>
      <w:sz w:val="12"/>
    </w:rPr>
  </w:style>
  <w:style w:type="paragraph" w:customStyle="1" w:styleId="Style2">
    <w:name w:val="Style2"/>
    <w:basedOn w:val="Normal"/>
    <w:semiHidden/>
    <w:rsid w:val="00964E7F"/>
    <w:pPr>
      <w:tabs>
        <w:tab w:val="num" w:pos="504"/>
      </w:tabs>
      <w:ind w:left="504" w:hanging="216"/>
    </w:pPr>
    <w:rPr>
      <w:szCs w:val="20"/>
    </w:rPr>
  </w:style>
  <w:style w:type="paragraph" w:styleId="BodyTextIndent">
    <w:name w:val="Body Text Indent"/>
    <w:basedOn w:val="Normal"/>
    <w:link w:val="BodyTextIndentChar"/>
    <w:rsid w:val="00964E7F"/>
    <w:pPr>
      <w:ind w:left="288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64E7F"/>
    <w:rPr>
      <w:rFonts w:asciiTheme="minorHAnsi" w:hAnsiTheme="minorHAnsi"/>
      <w:sz w:val="22"/>
    </w:rPr>
  </w:style>
  <w:style w:type="paragraph" w:styleId="Index4">
    <w:name w:val="index 4"/>
    <w:basedOn w:val="Normal"/>
    <w:next w:val="Normal"/>
    <w:autoRedefine/>
    <w:rsid w:val="00964E7F"/>
    <w:pPr>
      <w:ind w:left="800" w:hanging="200"/>
    </w:pPr>
    <w:rPr>
      <w:rFonts w:ascii="Times New Roman" w:hAnsi="Times New Roman"/>
      <w:sz w:val="18"/>
      <w:szCs w:val="20"/>
    </w:rPr>
  </w:style>
  <w:style w:type="paragraph" w:styleId="Index5">
    <w:name w:val="index 5"/>
    <w:basedOn w:val="Normal"/>
    <w:next w:val="Normal"/>
    <w:autoRedefine/>
    <w:rsid w:val="00964E7F"/>
    <w:pPr>
      <w:ind w:left="1000" w:hanging="200"/>
    </w:pPr>
    <w:rPr>
      <w:rFonts w:ascii="Times New Roman" w:hAnsi="Times New Roman"/>
      <w:sz w:val="18"/>
      <w:szCs w:val="20"/>
    </w:rPr>
  </w:style>
  <w:style w:type="paragraph" w:styleId="Index6">
    <w:name w:val="index 6"/>
    <w:basedOn w:val="Normal"/>
    <w:next w:val="Normal"/>
    <w:autoRedefine/>
    <w:rsid w:val="00964E7F"/>
    <w:pPr>
      <w:ind w:left="1200" w:hanging="200"/>
    </w:pPr>
    <w:rPr>
      <w:rFonts w:ascii="Times New Roman" w:hAnsi="Times New Roman"/>
      <w:sz w:val="18"/>
      <w:szCs w:val="20"/>
    </w:rPr>
  </w:style>
  <w:style w:type="paragraph" w:styleId="Index7">
    <w:name w:val="index 7"/>
    <w:basedOn w:val="Normal"/>
    <w:next w:val="Normal"/>
    <w:autoRedefine/>
    <w:rsid w:val="00964E7F"/>
    <w:pPr>
      <w:ind w:left="1400" w:hanging="200"/>
    </w:pPr>
    <w:rPr>
      <w:rFonts w:ascii="Times New Roman" w:hAnsi="Times New Roman"/>
      <w:sz w:val="18"/>
      <w:szCs w:val="20"/>
    </w:rPr>
  </w:style>
  <w:style w:type="paragraph" w:styleId="Index8">
    <w:name w:val="index 8"/>
    <w:basedOn w:val="Normal"/>
    <w:next w:val="Normal"/>
    <w:autoRedefine/>
    <w:rsid w:val="00964E7F"/>
    <w:pPr>
      <w:ind w:left="1600" w:hanging="200"/>
    </w:pPr>
    <w:rPr>
      <w:rFonts w:ascii="Times New Roman" w:hAnsi="Times New Roman"/>
      <w:sz w:val="18"/>
      <w:szCs w:val="20"/>
    </w:rPr>
  </w:style>
  <w:style w:type="paragraph" w:styleId="Index9">
    <w:name w:val="index 9"/>
    <w:basedOn w:val="Normal"/>
    <w:next w:val="Normal"/>
    <w:autoRedefine/>
    <w:rsid w:val="00964E7F"/>
    <w:pPr>
      <w:ind w:left="1800" w:hanging="200"/>
    </w:pPr>
    <w:rPr>
      <w:rFonts w:ascii="Times New Roman" w:hAnsi="Times New Roman"/>
      <w:sz w:val="18"/>
      <w:szCs w:val="20"/>
    </w:rPr>
  </w:style>
  <w:style w:type="paragraph" w:styleId="TOC4">
    <w:name w:val="toc 4"/>
    <w:basedOn w:val="Normal"/>
    <w:next w:val="Normal"/>
    <w:autoRedefine/>
    <w:uiPriority w:val="39"/>
    <w:rsid w:val="00964E7F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964E7F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64E7F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964E7F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964E7F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964E7F"/>
    <w:pPr>
      <w:ind w:left="1600"/>
    </w:pPr>
    <w:rPr>
      <w:szCs w:val="20"/>
    </w:rPr>
  </w:style>
  <w:style w:type="paragraph" w:styleId="BodyTextIndent2">
    <w:name w:val="Body Text Indent 2"/>
    <w:basedOn w:val="Normal"/>
    <w:link w:val="BodyTextIndent2Char"/>
    <w:rsid w:val="00964E7F"/>
    <w:pPr>
      <w:ind w:left="2880"/>
    </w:pPr>
    <w:rPr>
      <w:rFonts w:ascii="Times" w:eastAsia="Times" w:hAnsi="Times"/>
      <w:color w:val="FF000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4E7F"/>
    <w:rPr>
      <w:rFonts w:ascii="Times" w:eastAsia="Times" w:hAnsi="Times"/>
      <w:color w:val="FF0000"/>
      <w:sz w:val="24"/>
    </w:rPr>
  </w:style>
  <w:style w:type="paragraph" w:styleId="PlainText">
    <w:name w:val="Plain Text"/>
    <w:basedOn w:val="Normal"/>
    <w:link w:val="PlainTextChar"/>
    <w:rsid w:val="00964E7F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964E7F"/>
    <w:rPr>
      <w:rFonts w:ascii="Courier New" w:hAnsi="Courier New"/>
      <w:sz w:val="22"/>
    </w:rPr>
  </w:style>
  <w:style w:type="paragraph" w:styleId="BodyText3">
    <w:name w:val="Body Text 3"/>
    <w:basedOn w:val="Normal"/>
    <w:link w:val="BodyText3Char"/>
    <w:rsid w:val="00964E7F"/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964E7F"/>
    <w:rPr>
      <w:rFonts w:asciiTheme="minorHAnsi" w:hAnsiTheme="minorHAnsi"/>
      <w:sz w:val="18"/>
    </w:rPr>
  </w:style>
  <w:style w:type="paragraph" w:styleId="BodyTextIndent3">
    <w:name w:val="Body Text Indent 3"/>
    <w:basedOn w:val="Normal"/>
    <w:link w:val="BodyTextIndent3Char"/>
    <w:rsid w:val="00964E7F"/>
    <w:pPr>
      <w:ind w:left="2835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64E7F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rsid w:val="00964E7F"/>
    <w:pPr>
      <w:jc w:val="center"/>
    </w:pPr>
    <w:rPr>
      <w:rFonts w:ascii="Arial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64E7F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A2DD1"/>
    <w:rPr>
      <w:rFonts w:asciiTheme="majorHAnsi" w:hAnsiTheme="majorHAnsi" w:cs="Arial"/>
      <w:b/>
      <w:bCs/>
      <w:sz w:val="22"/>
      <w:szCs w:val="26"/>
    </w:rPr>
  </w:style>
  <w:style w:type="paragraph" w:customStyle="1" w:styleId="Nor">
    <w:name w:val="Nor"/>
    <w:basedOn w:val="Normal"/>
    <w:link w:val="NorChar"/>
    <w:semiHidden/>
    <w:rsid w:val="00964E7F"/>
    <w:pPr>
      <w:ind w:left="3402"/>
    </w:pPr>
    <w:rPr>
      <w:rFonts w:ascii="Times New Roman" w:hAnsi="Times New Roman"/>
      <w:sz w:val="24"/>
      <w:szCs w:val="20"/>
    </w:rPr>
  </w:style>
  <w:style w:type="paragraph" w:customStyle="1" w:styleId="StyleBodyTextTimesNewRoman12ptBlack">
    <w:name w:val="Style Body Text + Times New Roman 12 pt Black"/>
    <w:basedOn w:val="BodyText"/>
    <w:link w:val="StyleBodyTextTimesNewRoman12ptBlackChar"/>
    <w:semiHidden/>
    <w:rsid w:val="00964E7F"/>
    <w:rPr>
      <w:color w:val="000000"/>
    </w:rPr>
  </w:style>
  <w:style w:type="character" w:customStyle="1" w:styleId="StyleBodyTextTimesNewRoman12ptBlackChar">
    <w:name w:val="Style Body Text + Times New Roman 12 pt Black Char"/>
    <w:basedOn w:val="BodyTextChar"/>
    <w:link w:val="StyleBodyTextTimesNewRoman12ptBlack"/>
    <w:semiHidden/>
    <w:rsid w:val="00964E7F"/>
    <w:rPr>
      <w:color w:val="000000"/>
      <w:sz w:val="24"/>
    </w:rPr>
  </w:style>
  <w:style w:type="paragraph" w:customStyle="1" w:styleId="StyleBodyTextFuturaMdCnBT12pt">
    <w:name w:val="Style Body Text + Futura MdCn BT 12 pt"/>
    <w:basedOn w:val="BodyText"/>
    <w:link w:val="StyleBodyTextFuturaMdCnBT12ptChar"/>
    <w:semiHidden/>
    <w:rsid w:val="00964E7F"/>
  </w:style>
  <w:style w:type="character" w:customStyle="1" w:styleId="StyleBodyTextFuturaMdCnBT12ptChar">
    <w:name w:val="Style Body Text + Futura MdCn BT 12 pt Char"/>
    <w:basedOn w:val="BodyTextChar"/>
    <w:link w:val="StyleBodyTextFuturaMdCnBT12pt"/>
    <w:semiHidden/>
    <w:rsid w:val="00964E7F"/>
    <w:rPr>
      <w:sz w:val="24"/>
    </w:rPr>
  </w:style>
  <w:style w:type="paragraph" w:customStyle="1" w:styleId="StyleBodyTextCentered">
    <w:name w:val="Style Body Text + Centered"/>
    <w:basedOn w:val="BodyText"/>
    <w:semiHidden/>
    <w:rsid w:val="00964E7F"/>
    <w:pPr>
      <w:jc w:val="center"/>
    </w:pPr>
  </w:style>
  <w:style w:type="character" w:customStyle="1" w:styleId="NorChar">
    <w:name w:val="Nor Char"/>
    <w:basedOn w:val="DefaultParagraphFont"/>
    <w:link w:val="Nor"/>
    <w:semiHidden/>
    <w:rsid w:val="00964E7F"/>
    <w:rPr>
      <w:sz w:val="24"/>
    </w:rPr>
  </w:style>
  <w:style w:type="numbering" w:customStyle="1" w:styleId="StyleOutlinenumberedLeft2Hanging025">
    <w:name w:val="Style Outline numbered Left:  2&quot; Hanging:  0.25&quot;"/>
    <w:basedOn w:val="NoList"/>
    <w:rsid w:val="00964E7F"/>
    <w:pPr>
      <w:numPr>
        <w:numId w:val="3"/>
      </w:numPr>
    </w:pPr>
  </w:style>
  <w:style w:type="numbering" w:customStyle="1" w:styleId="StyleOutlinenumberedLeft0Hanging025">
    <w:name w:val="Style Outline numbered Left:  0&quot; Hanging:  0.25&quot;"/>
    <w:basedOn w:val="NoList"/>
    <w:rsid w:val="00964E7F"/>
    <w:pPr>
      <w:numPr>
        <w:numId w:val="4"/>
      </w:numPr>
    </w:pPr>
  </w:style>
  <w:style w:type="numbering" w:customStyle="1" w:styleId="StyleOutlinenumberedLeft0Hanging0251">
    <w:name w:val="Style Outline numbered Left:  0&quot; Hanging:  0.25&quot;1"/>
    <w:basedOn w:val="NoList"/>
    <w:rsid w:val="00964E7F"/>
    <w:pPr>
      <w:numPr>
        <w:numId w:val="5"/>
      </w:numPr>
    </w:pPr>
  </w:style>
  <w:style w:type="numbering" w:customStyle="1" w:styleId="StyleStyleOutlinenumberedLeft0Hanging0251Outlinen">
    <w:name w:val="Style Style Outline numbered Left:  0&quot; Hanging:  0.25&quot;1 + Outline n..."/>
    <w:basedOn w:val="NoList"/>
    <w:rsid w:val="00964E7F"/>
    <w:pPr>
      <w:numPr>
        <w:numId w:val="6"/>
      </w:numPr>
    </w:pPr>
  </w:style>
  <w:style w:type="paragraph" w:customStyle="1" w:styleId="NumberList">
    <w:name w:val="Number List"/>
    <w:basedOn w:val="Normal"/>
    <w:link w:val="NumberListChar"/>
    <w:rsid w:val="00964E7F"/>
    <w:pPr>
      <w:numPr>
        <w:numId w:val="7"/>
      </w:numPr>
    </w:pPr>
    <w:rPr>
      <w:szCs w:val="20"/>
    </w:rPr>
  </w:style>
  <w:style w:type="character" w:customStyle="1" w:styleId="NumberListChar">
    <w:name w:val="Number List Char"/>
    <w:basedOn w:val="DefaultParagraphFont"/>
    <w:link w:val="NumberList"/>
    <w:rsid w:val="00964E7F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A2DD1"/>
    <w:rPr>
      <w:rFonts w:asciiTheme="majorHAnsi" w:hAnsiTheme="majorHAnsi" w:cs="Arial"/>
      <w:b/>
      <w:bCs/>
      <w:color w:val="E60000"/>
      <w:kern w:val="32"/>
      <w:sz w:val="28"/>
      <w:szCs w:val="32"/>
    </w:rPr>
  </w:style>
  <w:style w:type="paragraph" w:customStyle="1" w:styleId="Default">
    <w:name w:val="Default"/>
    <w:rsid w:val="00D25E8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D25E83"/>
    <w:pPr>
      <w:spacing w:line="276" w:lineRule="auto"/>
    </w:pPr>
    <w:rPr>
      <w:rFonts w:ascii="Calibri" w:eastAsia="Calibri" w:hAnsi="Calibri"/>
      <w:i/>
      <w:iCs/>
      <w:color w:val="000000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25E83"/>
    <w:rPr>
      <w:rFonts w:ascii="Calibri" w:eastAsia="Calibri" w:hAnsi="Calibri"/>
      <w:i/>
      <w:iCs/>
      <w:color w:val="000000"/>
      <w:sz w:val="22"/>
      <w:szCs w:val="22"/>
    </w:rPr>
  </w:style>
  <w:style w:type="paragraph" w:customStyle="1" w:styleId="Bullet">
    <w:name w:val="_Bullet"/>
    <w:basedOn w:val="Normal"/>
    <w:rsid w:val="00D25E83"/>
    <w:pPr>
      <w:numPr>
        <w:numId w:val="8"/>
      </w:numPr>
      <w:spacing w:after="0"/>
    </w:pPr>
    <w:rPr>
      <w:rFonts w:ascii="Verdana" w:hAnsi="Verdana"/>
    </w:rPr>
  </w:style>
  <w:style w:type="paragraph" w:customStyle="1" w:styleId="bodybullet">
    <w:name w:val="_body+bullet"/>
    <w:basedOn w:val="Normal"/>
    <w:rsid w:val="00D25E83"/>
    <w:pPr>
      <w:tabs>
        <w:tab w:val="num" w:pos="720"/>
      </w:tabs>
      <w:spacing w:after="0"/>
      <w:ind w:left="720" w:hanging="360"/>
    </w:pPr>
    <w:rPr>
      <w:rFonts w:ascii="Verdana" w:hAnsi="Verdana"/>
    </w:rPr>
  </w:style>
  <w:style w:type="character" w:customStyle="1" w:styleId="ROV8Char">
    <w:name w:val="_ROV8 Char"/>
    <w:basedOn w:val="DefaultParagraphFont"/>
    <w:link w:val="ROV8"/>
    <w:locked/>
    <w:rsid w:val="00D25E83"/>
    <w:rPr>
      <w:rFonts w:ascii="Verdana" w:hAnsi="Verdana" w:cs="Arial"/>
      <w:bCs/>
      <w:sz w:val="16"/>
      <w:szCs w:val="16"/>
    </w:rPr>
  </w:style>
  <w:style w:type="paragraph" w:customStyle="1" w:styleId="ROV8">
    <w:name w:val="_ROV8"/>
    <w:link w:val="ROV8Char"/>
    <w:rsid w:val="00D25E83"/>
    <w:rPr>
      <w:rFonts w:ascii="Verdana" w:hAnsi="Verdana" w:cs="Arial"/>
      <w:bCs/>
      <w:sz w:val="16"/>
      <w:szCs w:val="16"/>
    </w:rPr>
  </w:style>
  <w:style w:type="character" w:customStyle="1" w:styleId="ROV8BChar">
    <w:name w:val="_ROV_8B Char"/>
    <w:basedOn w:val="ROV8Char"/>
    <w:link w:val="ROV8B"/>
    <w:locked/>
    <w:rsid w:val="00D25E83"/>
    <w:rPr>
      <w:rFonts w:ascii="Verdana" w:hAnsi="Verdana" w:cs="Arial"/>
      <w:b/>
      <w:bCs/>
      <w:sz w:val="16"/>
      <w:szCs w:val="16"/>
    </w:rPr>
  </w:style>
  <w:style w:type="paragraph" w:customStyle="1" w:styleId="ROV8B">
    <w:name w:val="_ROV_8B"/>
    <w:basedOn w:val="ROV8"/>
    <w:link w:val="ROV8BChar"/>
    <w:rsid w:val="00D25E83"/>
    <w:rPr>
      <w:b/>
    </w:rPr>
  </w:style>
  <w:style w:type="paragraph" w:customStyle="1" w:styleId="TableHead">
    <w:name w:val="_TableHead"/>
    <w:rsid w:val="00D25E83"/>
    <w:pPr>
      <w:jc w:val="center"/>
    </w:pPr>
    <w:rPr>
      <w:rFonts w:ascii="Verdana" w:hAnsi="Verdana"/>
      <w:b/>
      <w:szCs w:val="24"/>
    </w:rPr>
  </w:style>
  <w:style w:type="paragraph" w:customStyle="1" w:styleId="TableText">
    <w:name w:val="_TableText"/>
    <w:basedOn w:val="Normal"/>
    <w:rsid w:val="00D25E83"/>
    <w:pPr>
      <w:spacing w:after="0"/>
    </w:pPr>
    <w:rPr>
      <w:rFonts w:ascii="Verdana" w:hAnsi="Verdana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83"/>
    <w:rPr>
      <w:rFonts w:ascii="Tahoma" w:hAnsi="Tahoma" w:cs="Tahoma"/>
      <w:sz w:val="16"/>
      <w:szCs w:val="16"/>
    </w:rPr>
  </w:style>
  <w:style w:type="character" w:customStyle="1" w:styleId="spnmessagetext">
    <w:name w:val="spnmessagetext"/>
    <w:basedOn w:val="DefaultParagraphFont"/>
    <w:rsid w:val="00D25E83"/>
  </w:style>
  <w:style w:type="paragraph" w:customStyle="1" w:styleId="StyleBefore0ptAfter0pt">
    <w:name w:val="Style Before:  0 pt After:  0 pt"/>
    <w:basedOn w:val="Normal"/>
    <w:rsid w:val="00D1599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chroer.SILVERWARE\AppData\Roaming\Microsoft\Templates\Avr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D59C551EAF45BF9F54217C0673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C108-6B84-437C-B8B0-58CC12705DCD}"/>
      </w:docPartPr>
      <w:docPartBody>
        <w:p w:rsidR="000F1160" w:rsidRDefault="00CE5A00">
          <w:pPr>
            <w:pStyle w:val="54D59C551EAF45BF9F54217C06734B75"/>
          </w:pPr>
          <w:r>
            <w:rPr>
              <w:smallCaps/>
              <w:sz w:val="40"/>
              <w:szCs w:val="40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zHandicraf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A00"/>
    <w:rsid w:val="000F1160"/>
    <w:rsid w:val="00507147"/>
    <w:rsid w:val="005F5F46"/>
    <w:rsid w:val="00C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D59C551EAF45BF9F54217C06734B75">
    <w:name w:val="54D59C551EAF45BF9F54217C06734B75"/>
    <w:rsid w:val="000F1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2008-11-25T00:00:00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3D5D5F60D8145AF239C79DB57355C" ma:contentTypeVersion="5" ma:contentTypeDescription="Create a new document." ma:contentTypeScope="" ma:versionID="a42ff94862e869e3154a8179d22ac478">
  <xsd:schema xmlns:xsd="http://www.w3.org/2001/XMLSchema" xmlns:xs="http://www.w3.org/2001/XMLSchema" xmlns:p="http://schemas.microsoft.com/office/2006/metadata/properties" xmlns:ns1="http://schemas.microsoft.com/sharepoint/v3" xmlns:ns2="b150271c-8d8f-4217-b27c-cd4d5aad594b" targetNamespace="http://schemas.microsoft.com/office/2006/metadata/properties" ma:root="true" ma:fieldsID="c9ea2fc5371842c54971b796c6d1b1df" ns1:_="" ns2:_="">
    <xsd:import namespace="http://schemas.microsoft.com/sharepoint/v3"/>
    <xsd:import namespace="b150271c-8d8f-4217-b27c-cd4d5aad59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271c-8d8f-4217-b27c-cd4d5aad5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EC6B6E-008E-449D-9A90-82AD2FCD40A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150271c-8d8f-4217-b27c-cd4d5aad59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1138C4-9C74-48B7-84CA-ECD7A647F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B2690-B2C4-4988-B35A-2D51820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50271c-8d8f-4217-b27c-cd4d5aad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3118AD-651E-485B-A05D-3B4E2C59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Avrio</Template>
  <TotalTime>1</TotalTime>
  <Pages>8</Pages>
  <Words>493</Words>
  <Characters>2811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Manager Help Sheet</vt:lpstr>
      <vt:lpstr>Sign In/Out</vt:lpstr>
      <vt:lpstr>Ordering</vt:lpstr>
      <vt:lpstr>Printing Orders</vt:lpstr>
      <vt:lpstr>    From the Main Menu</vt:lpstr>
      <vt:lpstr>    From the Order Screen</vt:lpstr>
      <vt:lpstr>Closing Orders</vt:lpstr>
      <vt:lpstr>Viewing Open/Closed Orders</vt:lpstr>
    </vt:vector>
  </TitlesOfParts>
  <Company>SilverWare POS Inc.</Company>
  <LinksUpToDate>false</LinksUpToDate>
  <CharactersWithSpaces>3298</CharactersWithSpaces>
  <SharedDoc>false</SharedDoc>
  <HLinks>
    <vt:vector size="558" baseType="variant">
      <vt:variant>
        <vt:i4>8126558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_Questions</vt:lpwstr>
      </vt:variant>
      <vt:variant>
        <vt:i4>2490426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_Creating_a_New_1</vt:lpwstr>
      </vt:variant>
      <vt:variant>
        <vt:i4>4456472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http://en.wikipedia.org/wiki/List_of_colors</vt:lpwstr>
      </vt:variant>
      <vt:variant>
        <vt:lpwstr/>
      </vt:variant>
      <vt:variant>
        <vt:i4>543162401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_Modifying_a_Button’s</vt:lpwstr>
      </vt:variant>
      <vt:variant>
        <vt:i4>543162401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_Modifying_a_Button’s</vt:lpwstr>
      </vt:variant>
      <vt:variant>
        <vt:i4>543162401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_Modifying_a_Button’s</vt:lpwstr>
      </vt:variant>
      <vt:variant>
        <vt:i4>6357074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_Combos</vt:lpwstr>
      </vt:variant>
      <vt:variant>
        <vt:i4>458879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_Rule-based_Menu_Items</vt:lpwstr>
      </vt:variant>
      <vt:variant>
        <vt:i4>8126558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_Questions</vt:lpwstr>
      </vt:variant>
      <vt:variant>
        <vt:i4>543162401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_Modifying_a_Button’s</vt:lpwstr>
      </vt:variant>
      <vt:variant>
        <vt:i4>543162401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_Modifying_a_Button’s</vt:lpwstr>
      </vt:variant>
      <vt:variant>
        <vt:i4>8126558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_Questions</vt:lpwstr>
      </vt:variant>
      <vt:variant>
        <vt:i4>6357074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_Combos</vt:lpwstr>
      </vt:variant>
      <vt:variant>
        <vt:i4>458879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_Rule-based_Menu_Items</vt:lpwstr>
      </vt:variant>
      <vt:variant>
        <vt:i4>3211304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_Discount_Reasons</vt:lpwstr>
      </vt:variant>
      <vt:variant>
        <vt:i4>3670056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_Void_Reasons</vt:lpwstr>
      </vt:variant>
      <vt:variant>
        <vt:i4>7929933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_Creating_a_New</vt:lpwstr>
      </vt:variant>
      <vt:variant>
        <vt:i4>1507370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_Using_the_Color</vt:lpwstr>
      </vt:variant>
      <vt:variant>
        <vt:i4>1507370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_Using_the_Color</vt:lpwstr>
      </vt:variant>
      <vt:variant>
        <vt:i4>7471198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_Creating_a_Normal</vt:lpwstr>
      </vt:variant>
      <vt:variant>
        <vt:i4>6291529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_Schedules</vt:lpwstr>
      </vt:variant>
      <vt:variant>
        <vt:i4>7929933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_Creating_a_New</vt:lpwstr>
      </vt:variant>
      <vt:variant>
        <vt:i4>1769525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_Toc212957031</vt:lpwstr>
      </vt:variant>
      <vt:variant>
        <vt:i4>1769525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_Toc212957030</vt:lpwstr>
      </vt:variant>
      <vt:variant>
        <vt:i4>1703989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_Toc212957029</vt:lpwstr>
      </vt:variant>
      <vt:variant>
        <vt:i4>1703989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_Toc212957028</vt:lpwstr>
      </vt:variant>
      <vt:variant>
        <vt:i4>1703989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_Toc212957027</vt:lpwstr>
      </vt:variant>
      <vt:variant>
        <vt:i4>1703989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_Toc212957026</vt:lpwstr>
      </vt:variant>
      <vt:variant>
        <vt:i4>1703989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_Toc212957025</vt:lpwstr>
      </vt:variant>
      <vt:variant>
        <vt:i4>1703989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_Toc212957024</vt:lpwstr>
      </vt:variant>
      <vt:variant>
        <vt:i4>1703989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_Toc212957023</vt:lpwstr>
      </vt:variant>
      <vt:variant>
        <vt:i4>1703989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_Toc212957022</vt:lpwstr>
      </vt:variant>
      <vt:variant>
        <vt:i4>1703989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_Toc212957021</vt:lpwstr>
      </vt:variant>
      <vt:variant>
        <vt:i4>1703989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_Toc212957020</vt:lpwstr>
      </vt:variant>
      <vt:variant>
        <vt:i4>1638453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_Toc212957019</vt:lpwstr>
      </vt:variant>
      <vt:variant>
        <vt:i4>1638453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_Toc212957018</vt:lpwstr>
      </vt:variant>
      <vt:variant>
        <vt:i4>1638453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_Toc212957017</vt:lpwstr>
      </vt:variant>
      <vt:variant>
        <vt:i4>1638453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_Toc212957016</vt:lpwstr>
      </vt:variant>
      <vt:variant>
        <vt:i4>1638453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_Toc212957015</vt:lpwstr>
      </vt:variant>
      <vt:variant>
        <vt:i4>1638453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_Toc212957014</vt:lpwstr>
      </vt:variant>
      <vt:variant>
        <vt:i4>1638453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_Toc212957013</vt:lpwstr>
      </vt:variant>
      <vt:variant>
        <vt:i4>1638453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_Toc212957012</vt:lpwstr>
      </vt:variant>
      <vt:variant>
        <vt:i4>1638453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_Toc212957011</vt:lpwstr>
      </vt:variant>
      <vt:variant>
        <vt:i4>1638453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_Toc212957010</vt:lpwstr>
      </vt:variant>
      <vt:variant>
        <vt:i4>1572917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_Toc212957009</vt:lpwstr>
      </vt:variant>
      <vt:variant>
        <vt:i4>1572917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_Toc212957008</vt:lpwstr>
      </vt:variant>
      <vt:variant>
        <vt:i4>1572917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_Toc212957007</vt:lpwstr>
      </vt:variant>
      <vt:variant>
        <vt:i4>1572917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_Toc212957006</vt:lpwstr>
      </vt:variant>
      <vt:variant>
        <vt:i4>1572917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_Toc212957005</vt:lpwstr>
      </vt:variant>
      <vt:variant>
        <vt:i4>1572917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_Toc212957004</vt:lpwstr>
      </vt:variant>
      <vt:variant>
        <vt:i4>1572917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_Toc212957003</vt:lpwstr>
      </vt:variant>
      <vt:variant>
        <vt:i4>1572917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_Toc212957002</vt:lpwstr>
      </vt:variant>
      <vt:variant>
        <vt:i4>1572917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_Toc212957001</vt:lpwstr>
      </vt:variant>
      <vt:variant>
        <vt:i4>1572917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_Toc212957000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_Toc212956999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_Toc212956998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_Toc212956997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_Toc212956996</vt:lpwstr>
      </vt:variant>
      <vt:variant>
        <vt:i4>1048636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_Toc212956995</vt:lpwstr>
      </vt:variant>
      <vt:variant>
        <vt:i4>1048636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_Toc212956994</vt:lpwstr>
      </vt:variant>
      <vt:variant>
        <vt:i4>1048636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_Toc212956993</vt:lpwstr>
      </vt:variant>
      <vt:variant>
        <vt:i4>1048636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_Toc212956992</vt:lpwstr>
      </vt:variant>
      <vt:variant>
        <vt:i4>1048636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_Toc212956991</vt:lpwstr>
      </vt:variant>
      <vt:variant>
        <vt:i4>1048636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_Toc212956990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_Toc212956989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_Toc212956988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_Toc212956987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_Toc212956986</vt:lpwstr>
      </vt:variant>
      <vt:variant>
        <vt:i4>1114172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_Toc212956985</vt:lpwstr>
      </vt:variant>
      <vt:variant>
        <vt:i4>1114172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_Toc212956984</vt:lpwstr>
      </vt:variant>
      <vt:variant>
        <vt:i4>1114172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_Toc212956983</vt:lpwstr>
      </vt:variant>
      <vt:variant>
        <vt:i4>1114172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_Toc212956982</vt:lpwstr>
      </vt:variant>
      <vt:variant>
        <vt:i4>1114172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_Toc212956981</vt:lpwstr>
      </vt:variant>
      <vt:variant>
        <vt:i4>1114172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_Toc212956980</vt:lpwstr>
      </vt:variant>
      <vt:variant>
        <vt:i4>1966140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_Toc212956979</vt:lpwstr>
      </vt:variant>
      <vt:variant>
        <vt:i4>1966140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_Toc212956978</vt:lpwstr>
      </vt:variant>
      <vt:variant>
        <vt:i4>1966140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_Toc212956977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_Toc212956976</vt:lpwstr>
      </vt:variant>
      <vt:variant>
        <vt:i4>1966140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_Toc212956975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_Toc212956974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_Toc212956973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_Toc212956972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_Toc212956971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_Toc212956970</vt:lpwstr>
      </vt:variant>
      <vt:variant>
        <vt:i4>2031676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_Toc212956969</vt:lpwstr>
      </vt:variant>
      <vt:variant>
        <vt:i4>2031676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_Toc212956968</vt:lpwstr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_Toc212956967</vt:lpwstr>
      </vt:variant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_Toc212956966</vt:lpwstr>
      </vt:variant>
      <vt:variant>
        <vt:i4>2031676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_Toc212956965</vt:lpwstr>
      </vt:variant>
      <vt:variant>
        <vt:i4>2031676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_Toc212956964</vt:lpwstr>
      </vt:variant>
      <vt:variant>
        <vt:i4>2031676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_Toc212956963</vt:lpwstr>
      </vt:variant>
      <vt:variant>
        <vt:i4>2031676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_Toc212956962</vt:lpwstr>
      </vt:variant>
      <vt:variant>
        <vt:i4>2031676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_Toc212956961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Server Help Sheet</dc:title>
  <dc:subject>SilverWare POS Inc.</dc:subject>
  <dc:creator>Kyle Schroer</dc:creator>
  <cp:lastModifiedBy>Sanjay Rekhi</cp:lastModifiedBy>
  <cp:revision>2</cp:revision>
  <cp:lastPrinted>2008-11-27T16:55:00Z</cp:lastPrinted>
  <dcterms:created xsi:type="dcterms:W3CDTF">2023-02-26T01:34:00Z</dcterms:created>
  <dcterms:modified xsi:type="dcterms:W3CDTF">2023-02-26T01:34:00Z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0x0101000023D5D5F60D8145AF239C79DB57355C</vt:lpwstr>
  </property>
</Properties>
</file>